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E7178" w14:textId="3EE85ACA" w:rsidR="0002582F" w:rsidRPr="00C872D7" w:rsidRDefault="0002582F" w:rsidP="00D35AE2">
      <w:pPr>
        <w:pStyle w:val="Title"/>
        <w:ind w:right="566"/>
        <w:jc w:val="left"/>
        <w:rPr>
          <w:rFonts w:ascii="Arial" w:hAnsi="Arial" w:cs="Arial"/>
          <w:sz w:val="22"/>
          <w:szCs w:val="22"/>
        </w:rPr>
      </w:pPr>
    </w:p>
    <w:p w14:paraId="2D53C104" w14:textId="71AB1309" w:rsidR="00755F7A" w:rsidRPr="008C4F97" w:rsidRDefault="00454A22" w:rsidP="00D35AE2">
      <w:pPr>
        <w:pStyle w:val="Title"/>
        <w:ind w:right="5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Neuadd </w:t>
      </w:r>
      <w:r w:rsidR="004B5C0D">
        <w:rPr>
          <w:rFonts w:ascii="Arial" w:hAnsi="Arial" w:cs="Arial"/>
          <w:sz w:val="28"/>
          <w:szCs w:val="28"/>
        </w:rPr>
        <w:t>Llanddarog Hall</w:t>
      </w:r>
    </w:p>
    <w:p w14:paraId="012087AE" w14:textId="4B06402C" w:rsidR="00755F7A" w:rsidRDefault="00F33CD8" w:rsidP="00D35AE2">
      <w:pPr>
        <w:ind w:right="566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Ffurflen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Gais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Archebu</w:t>
      </w:r>
      <w:proofErr w:type="spellEnd"/>
      <w:r w:rsidR="005557A1">
        <w:rPr>
          <w:rFonts w:ascii="Arial" w:hAnsi="Arial" w:cs="Arial"/>
          <w:b/>
          <w:bCs/>
          <w:sz w:val="28"/>
          <w:szCs w:val="28"/>
        </w:rPr>
        <w:t xml:space="preserve"> / Booking Application Form</w:t>
      </w:r>
      <w:r w:rsidR="00881A5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986B930" w14:textId="77777777" w:rsidR="004B5C0D" w:rsidRPr="00FE69E0" w:rsidRDefault="004B5C0D" w:rsidP="00D35AE2">
      <w:pPr>
        <w:ind w:right="566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97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959"/>
        <w:gridCol w:w="5823"/>
      </w:tblGrid>
      <w:tr w:rsidR="00C872D7" w:rsidRPr="00C872D7" w14:paraId="4313A936" w14:textId="77777777" w:rsidTr="00B55DD7">
        <w:trPr>
          <w:trHeight w:val="257"/>
          <w:jc w:val="center"/>
        </w:trPr>
        <w:tc>
          <w:tcPr>
            <w:tcW w:w="3959" w:type="dxa"/>
            <w:vAlign w:val="bottom"/>
          </w:tcPr>
          <w:p w14:paraId="6105F8F4" w14:textId="77777777" w:rsidR="00B55DD7" w:rsidRDefault="00C872D7" w:rsidP="00B55DD7">
            <w:pPr>
              <w:spacing w:line="300" w:lineRule="exact"/>
              <w:ind w:right="-89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F33CD8"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yddiad</w:t>
            </w:r>
            <w:proofErr w:type="spellEnd"/>
            <w:r w:rsidR="00F33CD8" w:rsidRPr="00F95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33CD8"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derbyn</w:t>
            </w:r>
            <w:proofErr w:type="spellEnd"/>
            <w:r w:rsidR="00F33CD8" w:rsidRPr="00F95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yr </w:t>
            </w:r>
            <w:proofErr w:type="spellStart"/>
            <w:r w:rsidR="00F33CD8"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archeb</w:t>
            </w:r>
            <w:proofErr w:type="spellEnd"/>
            <w:r w:rsidR="005557A1" w:rsidRPr="00F95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</w:p>
          <w:p w14:paraId="5801CDCA" w14:textId="167D53D6" w:rsidR="00C872D7" w:rsidRPr="00F95E59" w:rsidRDefault="005557A1" w:rsidP="00B55DD7">
            <w:pPr>
              <w:spacing w:line="300" w:lineRule="exact"/>
              <w:ind w:right="-8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Date booking received</w:t>
            </w:r>
            <w:r w:rsidR="006947B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23" w:type="dxa"/>
            <w:vAlign w:val="bottom"/>
          </w:tcPr>
          <w:p w14:paraId="5840A556" w14:textId="77777777" w:rsidR="00C872D7" w:rsidRPr="00F95E59" w:rsidRDefault="00C872D7" w:rsidP="00D35AE2">
            <w:pPr>
              <w:spacing w:line="300" w:lineRule="exact"/>
              <w:ind w:right="56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4C99A35" w14:textId="77777777" w:rsidR="00B55DD7" w:rsidRDefault="00B55DD7"/>
    <w:p w14:paraId="397C57BD" w14:textId="77777777" w:rsidR="00B55DD7" w:rsidRDefault="00B55DD7"/>
    <w:tbl>
      <w:tblPr>
        <w:tblW w:w="97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959"/>
        <w:gridCol w:w="5823"/>
      </w:tblGrid>
      <w:tr w:rsidR="00755F7A" w:rsidRPr="00C872D7" w14:paraId="5297D978" w14:textId="77777777" w:rsidTr="00B55DD7">
        <w:trPr>
          <w:trHeight w:val="257"/>
          <w:jc w:val="center"/>
        </w:trPr>
        <w:tc>
          <w:tcPr>
            <w:tcW w:w="9782" w:type="dxa"/>
            <w:gridSpan w:val="2"/>
            <w:vAlign w:val="bottom"/>
          </w:tcPr>
          <w:p w14:paraId="644F55B4" w14:textId="77777777" w:rsidR="00755F7A" w:rsidRPr="00F95E59" w:rsidRDefault="00F33CD8" w:rsidP="00D35AE2">
            <w:pPr>
              <w:spacing w:line="300" w:lineRule="exact"/>
              <w:ind w:right="566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Manylion</w:t>
            </w:r>
            <w:proofErr w:type="spellEnd"/>
            <w:r w:rsidRPr="00F95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Cyswllt</w:t>
            </w:r>
            <w:proofErr w:type="spellEnd"/>
            <w:r w:rsidR="005557A1" w:rsidRPr="00F95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Contact Details</w:t>
            </w:r>
            <w:r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755F7A" w:rsidRPr="00C872D7" w14:paraId="2FBA8D87" w14:textId="77777777" w:rsidTr="00B55DD7">
        <w:trPr>
          <w:trHeight w:val="257"/>
          <w:jc w:val="center"/>
        </w:trPr>
        <w:tc>
          <w:tcPr>
            <w:tcW w:w="3959" w:type="dxa"/>
            <w:vAlign w:val="bottom"/>
          </w:tcPr>
          <w:p w14:paraId="267EACD5" w14:textId="77777777" w:rsidR="00755F7A" w:rsidRPr="00F95E59" w:rsidRDefault="00691C60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Enw’r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Cyswllt</w:t>
            </w:r>
            <w:proofErr w:type="spellEnd"/>
            <w:r w:rsidR="005557A1" w:rsidRPr="00F95E59">
              <w:rPr>
                <w:rFonts w:ascii="Arial" w:hAnsi="Arial" w:cs="Arial"/>
                <w:sz w:val="20"/>
                <w:szCs w:val="20"/>
              </w:rPr>
              <w:t xml:space="preserve"> / Contact Name:</w:t>
            </w:r>
          </w:p>
        </w:tc>
        <w:tc>
          <w:tcPr>
            <w:tcW w:w="5823" w:type="dxa"/>
            <w:vAlign w:val="bottom"/>
          </w:tcPr>
          <w:p w14:paraId="64B931DB" w14:textId="77777777" w:rsidR="00755F7A" w:rsidRPr="00F95E59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F7A" w:rsidRPr="00C872D7" w14:paraId="19039EC6" w14:textId="77777777" w:rsidTr="00B55DD7">
        <w:trPr>
          <w:trHeight w:val="243"/>
          <w:jc w:val="center"/>
        </w:trPr>
        <w:tc>
          <w:tcPr>
            <w:tcW w:w="3959" w:type="dxa"/>
            <w:vAlign w:val="bottom"/>
          </w:tcPr>
          <w:p w14:paraId="22D44E42" w14:textId="77777777" w:rsidR="00755F7A" w:rsidRPr="00F95E59" w:rsidRDefault="00691C60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Sefydliad</w:t>
            </w:r>
            <w:proofErr w:type="spellEnd"/>
            <w:r w:rsidR="005557A1" w:rsidRPr="00F95E59">
              <w:rPr>
                <w:rFonts w:ascii="Arial" w:hAnsi="Arial" w:cs="Arial"/>
                <w:sz w:val="20"/>
                <w:szCs w:val="20"/>
              </w:rPr>
              <w:t xml:space="preserve"> / Organisation:</w:t>
            </w:r>
          </w:p>
        </w:tc>
        <w:tc>
          <w:tcPr>
            <w:tcW w:w="5823" w:type="dxa"/>
            <w:vAlign w:val="bottom"/>
          </w:tcPr>
          <w:p w14:paraId="45CB0820" w14:textId="77777777" w:rsidR="00755F7A" w:rsidRPr="00F95E59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F7A" w:rsidRPr="00C872D7" w14:paraId="40B555C4" w14:textId="77777777" w:rsidTr="00B55DD7">
        <w:trPr>
          <w:trHeight w:val="243"/>
          <w:jc w:val="center"/>
        </w:trPr>
        <w:tc>
          <w:tcPr>
            <w:tcW w:w="3959" w:type="dxa"/>
            <w:vAlign w:val="bottom"/>
          </w:tcPr>
          <w:p w14:paraId="3AEEE207" w14:textId="77777777" w:rsidR="00755F7A" w:rsidRPr="00F95E59" w:rsidRDefault="00691C60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Cyfeiriad</w:t>
            </w:r>
            <w:proofErr w:type="spellEnd"/>
            <w:r w:rsidR="005557A1" w:rsidRPr="00F95E59">
              <w:rPr>
                <w:rFonts w:ascii="Arial" w:hAnsi="Arial" w:cs="Arial"/>
                <w:sz w:val="20"/>
                <w:szCs w:val="20"/>
              </w:rPr>
              <w:t xml:space="preserve"> / Address:</w:t>
            </w:r>
          </w:p>
        </w:tc>
        <w:tc>
          <w:tcPr>
            <w:tcW w:w="5823" w:type="dxa"/>
            <w:vAlign w:val="bottom"/>
          </w:tcPr>
          <w:p w14:paraId="7962070C" w14:textId="77777777" w:rsidR="00755F7A" w:rsidRPr="00F95E59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F7A" w:rsidRPr="00C872D7" w14:paraId="50EF5670" w14:textId="77777777" w:rsidTr="00B55DD7">
        <w:trPr>
          <w:trHeight w:val="257"/>
          <w:jc w:val="center"/>
        </w:trPr>
        <w:tc>
          <w:tcPr>
            <w:tcW w:w="3959" w:type="dxa"/>
            <w:vAlign w:val="bottom"/>
          </w:tcPr>
          <w:p w14:paraId="07A8042B" w14:textId="77777777" w:rsidR="00755F7A" w:rsidRPr="00F95E59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3" w:type="dxa"/>
            <w:vAlign w:val="bottom"/>
          </w:tcPr>
          <w:p w14:paraId="53B48F6E" w14:textId="77777777" w:rsidR="00755F7A" w:rsidRPr="00F95E59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DD7" w:rsidRPr="00C872D7" w14:paraId="0A5FD6DC" w14:textId="77777777" w:rsidTr="00B55DD7">
        <w:trPr>
          <w:trHeight w:val="257"/>
          <w:jc w:val="center"/>
        </w:trPr>
        <w:tc>
          <w:tcPr>
            <w:tcW w:w="3959" w:type="dxa"/>
            <w:vAlign w:val="bottom"/>
          </w:tcPr>
          <w:p w14:paraId="18065E70" w14:textId="77777777" w:rsidR="00B55DD7" w:rsidRPr="00F95E59" w:rsidRDefault="00B55DD7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3" w:type="dxa"/>
            <w:vAlign w:val="bottom"/>
          </w:tcPr>
          <w:p w14:paraId="4761B4BF" w14:textId="77777777" w:rsidR="00B55DD7" w:rsidRPr="00F95E59" w:rsidRDefault="00B55DD7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F7A" w:rsidRPr="00C872D7" w14:paraId="50F1D482" w14:textId="77777777" w:rsidTr="00B55DD7">
        <w:trPr>
          <w:trHeight w:val="257"/>
          <w:jc w:val="center"/>
        </w:trPr>
        <w:tc>
          <w:tcPr>
            <w:tcW w:w="3959" w:type="dxa"/>
            <w:vAlign w:val="bottom"/>
          </w:tcPr>
          <w:p w14:paraId="08D3DA9C" w14:textId="77777777" w:rsidR="00755F7A" w:rsidRPr="00F95E59" w:rsidRDefault="00691C60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r w:rsidRPr="00F95E59">
              <w:rPr>
                <w:rFonts w:ascii="Arial" w:hAnsi="Arial" w:cs="Arial"/>
                <w:sz w:val="20"/>
                <w:szCs w:val="20"/>
              </w:rPr>
              <w:t xml:space="preserve">Cod </w:t>
            </w:r>
            <w:r w:rsidR="00755F7A" w:rsidRPr="00F95E59">
              <w:rPr>
                <w:rFonts w:ascii="Arial" w:hAnsi="Arial" w:cs="Arial"/>
                <w:sz w:val="20"/>
                <w:szCs w:val="20"/>
              </w:rPr>
              <w:t xml:space="preserve">Post </w:t>
            </w:r>
            <w:r w:rsidR="005557A1" w:rsidRPr="00F95E59">
              <w:rPr>
                <w:rFonts w:ascii="Arial" w:hAnsi="Arial" w:cs="Arial"/>
                <w:sz w:val="20"/>
                <w:szCs w:val="20"/>
              </w:rPr>
              <w:t>/ Post Code:</w:t>
            </w:r>
          </w:p>
        </w:tc>
        <w:tc>
          <w:tcPr>
            <w:tcW w:w="5823" w:type="dxa"/>
            <w:vAlign w:val="bottom"/>
          </w:tcPr>
          <w:p w14:paraId="427656EF" w14:textId="77777777" w:rsidR="00755F7A" w:rsidRPr="00F95E59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AE2" w:rsidRPr="00C872D7" w14:paraId="2E44E48E" w14:textId="77777777" w:rsidTr="00B55DD7">
        <w:trPr>
          <w:cantSplit/>
          <w:trHeight w:val="257"/>
          <w:jc w:val="center"/>
        </w:trPr>
        <w:tc>
          <w:tcPr>
            <w:tcW w:w="3959" w:type="dxa"/>
            <w:vAlign w:val="bottom"/>
          </w:tcPr>
          <w:p w14:paraId="68725637" w14:textId="1F8B43E4" w:rsidR="00D35AE2" w:rsidRPr="00F95E59" w:rsidRDefault="00D35AE2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Rhif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Ffôn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/ Telephone No</w:t>
            </w:r>
            <w:r w:rsidR="0059267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23" w:type="dxa"/>
            <w:vAlign w:val="bottom"/>
          </w:tcPr>
          <w:p w14:paraId="2D995061" w14:textId="77777777" w:rsidR="00D35AE2" w:rsidRPr="00F95E59" w:rsidRDefault="00D35AE2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F7A" w:rsidRPr="00C872D7" w14:paraId="4040799D" w14:textId="77777777" w:rsidTr="00B55DD7">
        <w:trPr>
          <w:cantSplit/>
          <w:trHeight w:val="257"/>
          <w:jc w:val="center"/>
        </w:trPr>
        <w:tc>
          <w:tcPr>
            <w:tcW w:w="3959" w:type="dxa"/>
            <w:vAlign w:val="bottom"/>
          </w:tcPr>
          <w:p w14:paraId="2400F760" w14:textId="77777777" w:rsidR="00755F7A" w:rsidRPr="00F95E59" w:rsidRDefault="00691C60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Cyfeiriad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5F7A" w:rsidRPr="00F95E59">
              <w:rPr>
                <w:rFonts w:ascii="Arial" w:hAnsi="Arial" w:cs="Arial"/>
                <w:sz w:val="20"/>
                <w:szCs w:val="20"/>
              </w:rPr>
              <w:t>E-</w:t>
            </w: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bost</w:t>
            </w:r>
            <w:proofErr w:type="spellEnd"/>
            <w:r w:rsidR="005557A1" w:rsidRPr="00F95E59">
              <w:rPr>
                <w:rFonts w:ascii="Arial" w:hAnsi="Arial" w:cs="Arial"/>
                <w:sz w:val="20"/>
                <w:szCs w:val="20"/>
              </w:rPr>
              <w:t xml:space="preserve"> / E-mail address:</w:t>
            </w:r>
          </w:p>
        </w:tc>
        <w:tc>
          <w:tcPr>
            <w:tcW w:w="5823" w:type="dxa"/>
            <w:vAlign w:val="bottom"/>
          </w:tcPr>
          <w:p w14:paraId="541EE4E8" w14:textId="77777777" w:rsidR="00755F7A" w:rsidRPr="00F95E59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4A04EE" w14:textId="77777777" w:rsidR="00B55DD7" w:rsidRDefault="00B55DD7"/>
    <w:p w14:paraId="12A74A18" w14:textId="77777777" w:rsidR="00B55DD7" w:rsidRDefault="00B55DD7" w:rsidP="00B55DD7">
      <w:pPr>
        <w:ind w:right="566"/>
      </w:pPr>
    </w:p>
    <w:tbl>
      <w:tblPr>
        <w:tblW w:w="97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959"/>
        <w:gridCol w:w="5823"/>
      </w:tblGrid>
      <w:tr w:rsidR="00755F7A" w:rsidRPr="00C872D7" w14:paraId="64D88259" w14:textId="77777777" w:rsidTr="00B55DD7">
        <w:trPr>
          <w:trHeight w:val="257"/>
          <w:jc w:val="center"/>
        </w:trPr>
        <w:tc>
          <w:tcPr>
            <w:tcW w:w="9782" w:type="dxa"/>
            <w:gridSpan w:val="2"/>
            <w:vAlign w:val="bottom"/>
          </w:tcPr>
          <w:p w14:paraId="551013E8" w14:textId="77777777" w:rsidR="00F95E59" w:rsidRPr="00F95E59" w:rsidRDefault="00691C60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Manylion</w:t>
            </w:r>
            <w:proofErr w:type="spellEnd"/>
            <w:r w:rsidRPr="00F95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Anfonebu</w:t>
            </w:r>
            <w:proofErr w:type="spellEnd"/>
            <w:r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755F7A" w:rsidRPr="00F95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55F7A" w:rsidRPr="00F95E59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Os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yn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wahanol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i’r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uchod</w:t>
            </w:r>
            <w:proofErr w:type="spellEnd"/>
            <w:r w:rsidR="00755F7A" w:rsidRPr="00F95E59">
              <w:rPr>
                <w:rFonts w:ascii="Arial" w:hAnsi="Arial" w:cs="Arial"/>
                <w:sz w:val="20"/>
                <w:szCs w:val="20"/>
              </w:rPr>
              <w:t>)</w:t>
            </w:r>
            <w:r w:rsidR="00F95E59" w:rsidRPr="00F95E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E59" w:rsidRPr="00F95E59">
              <w:rPr>
                <w:rFonts w:ascii="Arial" w:hAnsi="Arial" w:cs="Arial"/>
                <w:b/>
                <w:sz w:val="20"/>
                <w:szCs w:val="20"/>
              </w:rPr>
              <w:t>Invoicing Details:</w:t>
            </w:r>
            <w:r w:rsidR="00F95E59" w:rsidRPr="00F95E59">
              <w:rPr>
                <w:rFonts w:ascii="Arial" w:hAnsi="Arial" w:cs="Arial"/>
                <w:sz w:val="20"/>
                <w:szCs w:val="20"/>
              </w:rPr>
              <w:t xml:space="preserve"> (If different from above)</w:t>
            </w:r>
          </w:p>
        </w:tc>
      </w:tr>
      <w:tr w:rsidR="00755F7A" w:rsidRPr="00C872D7" w14:paraId="28ED75B4" w14:textId="77777777" w:rsidTr="00B55DD7">
        <w:trPr>
          <w:trHeight w:val="257"/>
          <w:jc w:val="center"/>
        </w:trPr>
        <w:tc>
          <w:tcPr>
            <w:tcW w:w="3959" w:type="dxa"/>
            <w:vAlign w:val="bottom"/>
          </w:tcPr>
          <w:p w14:paraId="610D6CB8" w14:textId="77777777" w:rsidR="00755F7A" w:rsidRPr="00F95E59" w:rsidRDefault="00691C60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Enw’r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Cyswllt</w:t>
            </w:r>
            <w:proofErr w:type="spellEnd"/>
            <w:r w:rsidR="00F95E59" w:rsidRPr="00F95E59">
              <w:rPr>
                <w:rFonts w:ascii="Arial" w:hAnsi="Arial" w:cs="Arial"/>
                <w:sz w:val="20"/>
                <w:szCs w:val="20"/>
              </w:rPr>
              <w:t xml:space="preserve"> / Contact Name:</w:t>
            </w:r>
          </w:p>
        </w:tc>
        <w:tc>
          <w:tcPr>
            <w:tcW w:w="5823" w:type="dxa"/>
            <w:vAlign w:val="bottom"/>
          </w:tcPr>
          <w:p w14:paraId="5B10A742" w14:textId="77777777" w:rsidR="00755F7A" w:rsidRPr="00C872D7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F7A" w:rsidRPr="00C872D7" w14:paraId="043C7290" w14:textId="77777777" w:rsidTr="00B55DD7">
        <w:trPr>
          <w:trHeight w:val="243"/>
          <w:jc w:val="center"/>
        </w:trPr>
        <w:tc>
          <w:tcPr>
            <w:tcW w:w="3959" w:type="dxa"/>
            <w:vAlign w:val="bottom"/>
          </w:tcPr>
          <w:p w14:paraId="38C9555B" w14:textId="77777777" w:rsidR="00755F7A" w:rsidRPr="00F95E59" w:rsidRDefault="00691C60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Cyfeiriad</w:t>
            </w:r>
            <w:proofErr w:type="spellEnd"/>
            <w:r w:rsidR="00F95E59" w:rsidRPr="00F95E59">
              <w:rPr>
                <w:rFonts w:ascii="Arial" w:hAnsi="Arial" w:cs="Arial"/>
                <w:sz w:val="20"/>
                <w:szCs w:val="20"/>
              </w:rPr>
              <w:t xml:space="preserve"> / Address:</w:t>
            </w:r>
          </w:p>
        </w:tc>
        <w:tc>
          <w:tcPr>
            <w:tcW w:w="5823" w:type="dxa"/>
            <w:vAlign w:val="bottom"/>
          </w:tcPr>
          <w:p w14:paraId="1EDC4B2B" w14:textId="77777777" w:rsidR="00755F7A" w:rsidRPr="00C872D7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F7A" w:rsidRPr="00C872D7" w14:paraId="42B22F39" w14:textId="77777777" w:rsidTr="00B55DD7">
        <w:trPr>
          <w:trHeight w:val="257"/>
          <w:jc w:val="center"/>
        </w:trPr>
        <w:tc>
          <w:tcPr>
            <w:tcW w:w="3959" w:type="dxa"/>
            <w:vAlign w:val="bottom"/>
          </w:tcPr>
          <w:p w14:paraId="1E03ABCC" w14:textId="77777777" w:rsidR="00755F7A" w:rsidRPr="00F95E59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3" w:type="dxa"/>
            <w:vAlign w:val="bottom"/>
          </w:tcPr>
          <w:p w14:paraId="0DE26E67" w14:textId="77777777" w:rsidR="00755F7A" w:rsidRPr="00C872D7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F7A" w:rsidRPr="00C872D7" w14:paraId="5EAEFC7F" w14:textId="77777777" w:rsidTr="00B55DD7">
        <w:trPr>
          <w:trHeight w:val="257"/>
          <w:jc w:val="center"/>
        </w:trPr>
        <w:tc>
          <w:tcPr>
            <w:tcW w:w="3959" w:type="dxa"/>
            <w:vAlign w:val="bottom"/>
          </w:tcPr>
          <w:p w14:paraId="48CA7453" w14:textId="77777777" w:rsidR="00755F7A" w:rsidRPr="00F95E59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3" w:type="dxa"/>
            <w:vAlign w:val="bottom"/>
          </w:tcPr>
          <w:p w14:paraId="19DD6D18" w14:textId="77777777" w:rsidR="00755F7A" w:rsidRPr="00C872D7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F7A" w:rsidRPr="00C872D7" w14:paraId="149234A4" w14:textId="77777777" w:rsidTr="00B55DD7">
        <w:trPr>
          <w:trHeight w:val="257"/>
          <w:jc w:val="center"/>
        </w:trPr>
        <w:tc>
          <w:tcPr>
            <w:tcW w:w="3959" w:type="dxa"/>
            <w:vAlign w:val="bottom"/>
          </w:tcPr>
          <w:p w14:paraId="7A19789D" w14:textId="77777777" w:rsidR="00755F7A" w:rsidRPr="00F95E59" w:rsidRDefault="00691C60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r w:rsidRPr="00F95E59">
              <w:rPr>
                <w:rFonts w:ascii="Arial" w:hAnsi="Arial" w:cs="Arial"/>
                <w:sz w:val="20"/>
                <w:szCs w:val="20"/>
              </w:rPr>
              <w:t xml:space="preserve">Cod </w:t>
            </w:r>
            <w:r w:rsidR="00755F7A" w:rsidRPr="00F95E59">
              <w:rPr>
                <w:rFonts w:ascii="Arial" w:hAnsi="Arial" w:cs="Arial"/>
                <w:sz w:val="20"/>
                <w:szCs w:val="20"/>
              </w:rPr>
              <w:t xml:space="preserve">Post </w:t>
            </w:r>
            <w:r w:rsidR="00F95E59" w:rsidRPr="00F95E59">
              <w:rPr>
                <w:rFonts w:ascii="Arial" w:hAnsi="Arial" w:cs="Arial"/>
                <w:sz w:val="20"/>
                <w:szCs w:val="20"/>
              </w:rPr>
              <w:t>/ Post Code:</w:t>
            </w:r>
          </w:p>
        </w:tc>
        <w:tc>
          <w:tcPr>
            <w:tcW w:w="5823" w:type="dxa"/>
            <w:vAlign w:val="bottom"/>
          </w:tcPr>
          <w:p w14:paraId="3E350F21" w14:textId="77777777" w:rsidR="00755F7A" w:rsidRPr="00C872D7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679" w:rsidRPr="00C872D7" w14:paraId="764F7A29" w14:textId="77777777" w:rsidTr="00B55DD7">
        <w:trPr>
          <w:trHeight w:val="142"/>
          <w:jc w:val="center"/>
        </w:trPr>
        <w:tc>
          <w:tcPr>
            <w:tcW w:w="3959" w:type="dxa"/>
            <w:vAlign w:val="bottom"/>
          </w:tcPr>
          <w:p w14:paraId="47FA2E47" w14:textId="046885EA" w:rsidR="00592679" w:rsidRPr="00C872D7" w:rsidRDefault="00592679" w:rsidP="00592679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Rhif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Ffôn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/ Telephone No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23" w:type="dxa"/>
            <w:vAlign w:val="bottom"/>
          </w:tcPr>
          <w:p w14:paraId="63CE2432" w14:textId="77777777" w:rsidR="00592679" w:rsidRPr="00C872D7" w:rsidRDefault="00592679" w:rsidP="00592679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679" w:rsidRPr="00C872D7" w14:paraId="0943BA09" w14:textId="77777777" w:rsidTr="00B55DD7">
        <w:trPr>
          <w:trHeight w:val="142"/>
          <w:jc w:val="center"/>
        </w:trPr>
        <w:tc>
          <w:tcPr>
            <w:tcW w:w="3959" w:type="dxa"/>
            <w:vAlign w:val="bottom"/>
          </w:tcPr>
          <w:p w14:paraId="15F53B28" w14:textId="67273FEC" w:rsidR="00592679" w:rsidRPr="00C872D7" w:rsidRDefault="00592679" w:rsidP="00592679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Cyfeiriad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E-</w:t>
            </w: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bost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/ E-mail address:</w:t>
            </w:r>
          </w:p>
        </w:tc>
        <w:tc>
          <w:tcPr>
            <w:tcW w:w="5823" w:type="dxa"/>
            <w:vAlign w:val="bottom"/>
          </w:tcPr>
          <w:p w14:paraId="7BEB3456" w14:textId="77777777" w:rsidR="00592679" w:rsidRPr="00C872D7" w:rsidRDefault="00592679" w:rsidP="00592679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2C9C08" w14:textId="77777777" w:rsidR="00B55DD7" w:rsidRDefault="00B55DD7"/>
    <w:p w14:paraId="5EABDB2A" w14:textId="77777777" w:rsidR="00B55DD7" w:rsidRDefault="00B55DD7"/>
    <w:tbl>
      <w:tblPr>
        <w:tblW w:w="97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818"/>
        <w:gridCol w:w="3964"/>
      </w:tblGrid>
      <w:tr w:rsidR="00755F7A" w:rsidRPr="00C872D7" w14:paraId="411DB782" w14:textId="77777777" w:rsidTr="00B55DD7">
        <w:trPr>
          <w:trHeight w:val="257"/>
          <w:jc w:val="center"/>
        </w:trPr>
        <w:tc>
          <w:tcPr>
            <w:tcW w:w="9782" w:type="dxa"/>
            <w:gridSpan w:val="2"/>
            <w:vAlign w:val="bottom"/>
          </w:tcPr>
          <w:p w14:paraId="13550E99" w14:textId="77777777" w:rsidR="00755F7A" w:rsidRPr="00F95E59" w:rsidRDefault="00691C60" w:rsidP="00D35AE2">
            <w:pPr>
              <w:spacing w:line="300" w:lineRule="exact"/>
              <w:ind w:right="566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Cais</w:t>
            </w:r>
            <w:proofErr w:type="spellEnd"/>
            <w:r w:rsidRPr="00F95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Archebu</w:t>
            </w:r>
            <w:proofErr w:type="spellEnd"/>
            <w:r w:rsidR="00F95E59" w:rsidRPr="00F95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="00F95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Booking Request</w:t>
            </w:r>
            <w:r w:rsidR="00755F7A" w:rsidRPr="00F95E5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755F7A" w:rsidRPr="00C872D7" w14:paraId="7BEC681B" w14:textId="77777777" w:rsidTr="00B55DD7">
        <w:trPr>
          <w:trHeight w:val="257"/>
          <w:jc w:val="center"/>
        </w:trPr>
        <w:tc>
          <w:tcPr>
            <w:tcW w:w="5818" w:type="dxa"/>
            <w:vAlign w:val="bottom"/>
          </w:tcPr>
          <w:p w14:paraId="2C15CB59" w14:textId="77777777" w:rsidR="00755F7A" w:rsidRPr="00F95E59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D</w:t>
            </w:r>
            <w:r w:rsidR="00F04E9D" w:rsidRPr="00F95E59">
              <w:rPr>
                <w:rFonts w:ascii="Arial" w:hAnsi="Arial" w:cs="Arial"/>
                <w:sz w:val="20"/>
                <w:szCs w:val="20"/>
              </w:rPr>
              <w:t>yddiad</w:t>
            </w:r>
            <w:proofErr w:type="spellEnd"/>
            <w:r w:rsidR="00F04E9D" w:rsidRPr="00F95E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04E9D" w:rsidRPr="00F95E59">
              <w:rPr>
                <w:rFonts w:ascii="Arial" w:hAnsi="Arial" w:cs="Arial"/>
                <w:sz w:val="20"/>
                <w:szCs w:val="20"/>
              </w:rPr>
              <w:t>sydd</w:t>
            </w:r>
            <w:proofErr w:type="spellEnd"/>
            <w:r w:rsidR="00F04E9D" w:rsidRPr="00F95E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04E9D" w:rsidRPr="00F95E59">
              <w:rPr>
                <w:rFonts w:ascii="Arial" w:hAnsi="Arial" w:cs="Arial"/>
                <w:sz w:val="20"/>
                <w:szCs w:val="20"/>
              </w:rPr>
              <w:t>angen</w:t>
            </w:r>
            <w:proofErr w:type="spellEnd"/>
            <w:r w:rsidR="00F95E59">
              <w:rPr>
                <w:rFonts w:ascii="Arial" w:hAnsi="Arial" w:cs="Arial"/>
                <w:sz w:val="20"/>
                <w:szCs w:val="20"/>
              </w:rPr>
              <w:t xml:space="preserve"> / Date required:</w:t>
            </w:r>
          </w:p>
        </w:tc>
        <w:tc>
          <w:tcPr>
            <w:tcW w:w="3964" w:type="dxa"/>
            <w:vAlign w:val="bottom"/>
          </w:tcPr>
          <w:p w14:paraId="5B26D5FE" w14:textId="77777777" w:rsidR="0079640E" w:rsidRPr="00F95E59" w:rsidRDefault="0079640E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68C" w:rsidRPr="00C872D7" w14:paraId="29E37CBD" w14:textId="77777777" w:rsidTr="00B55DD7">
        <w:trPr>
          <w:trHeight w:val="257"/>
          <w:jc w:val="center"/>
        </w:trPr>
        <w:tc>
          <w:tcPr>
            <w:tcW w:w="5818" w:type="dxa"/>
            <w:vAlign w:val="bottom"/>
          </w:tcPr>
          <w:p w14:paraId="092F514F" w14:textId="77777777" w:rsidR="0089568C" w:rsidRPr="00F95E59" w:rsidRDefault="00F04E9D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Teitl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 w:rsidR="00454A22">
              <w:rPr>
                <w:rFonts w:ascii="Arial" w:hAnsi="Arial" w:cs="Arial"/>
                <w:sz w:val="20"/>
                <w:szCs w:val="20"/>
              </w:rPr>
              <w:t>Digwyddiad</w:t>
            </w:r>
            <w:proofErr w:type="spellEnd"/>
            <w:r w:rsidR="009258F3">
              <w:rPr>
                <w:rFonts w:ascii="Arial" w:hAnsi="Arial" w:cs="Arial"/>
                <w:sz w:val="20"/>
                <w:szCs w:val="20"/>
              </w:rPr>
              <w:t xml:space="preserve"> / Title of </w:t>
            </w:r>
            <w:r w:rsidR="00454A22">
              <w:rPr>
                <w:rFonts w:ascii="Arial" w:hAnsi="Arial" w:cs="Arial"/>
                <w:sz w:val="20"/>
                <w:szCs w:val="20"/>
              </w:rPr>
              <w:t>Event</w:t>
            </w:r>
            <w:r w:rsidR="009258F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964" w:type="dxa"/>
            <w:vAlign w:val="bottom"/>
          </w:tcPr>
          <w:p w14:paraId="774EECE8" w14:textId="77777777" w:rsidR="0089568C" w:rsidRPr="00F95E59" w:rsidRDefault="0089568C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F7A" w:rsidRPr="00C872D7" w14:paraId="63925DC6" w14:textId="77777777" w:rsidTr="00B55DD7">
        <w:trPr>
          <w:trHeight w:val="243"/>
          <w:jc w:val="center"/>
        </w:trPr>
        <w:tc>
          <w:tcPr>
            <w:tcW w:w="5818" w:type="dxa"/>
            <w:vAlign w:val="bottom"/>
          </w:tcPr>
          <w:p w14:paraId="17352D43" w14:textId="77777777" w:rsidR="00755F7A" w:rsidRPr="00F95E59" w:rsidRDefault="009258F3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Amser (o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755F7A" w:rsidRPr="00F95E59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/ Time (from / to):</w:t>
            </w:r>
          </w:p>
        </w:tc>
        <w:tc>
          <w:tcPr>
            <w:tcW w:w="3964" w:type="dxa"/>
            <w:vAlign w:val="bottom"/>
          </w:tcPr>
          <w:p w14:paraId="6E162B91" w14:textId="77777777" w:rsidR="00755F7A" w:rsidRPr="00F95E59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F7A" w:rsidRPr="00C872D7" w14:paraId="587A796E" w14:textId="77777777" w:rsidTr="00B55DD7">
        <w:trPr>
          <w:trHeight w:val="243"/>
          <w:jc w:val="center"/>
        </w:trPr>
        <w:tc>
          <w:tcPr>
            <w:tcW w:w="5818" w:type="dxa"/>
            <w:vAlign w:val="bottom"/>
          </w:tcPr>
          <w:p w14:paraId="012457C4" w14:textId="77777777" w:rsidR="00755F7A" w:rsidRPr="00F95E59" w:rsidRDefault="00F04E9D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Rhif</w:t>
            </w:r>
            <w:proofErr w:type="spellEnd"/>
            <w:r w:rsidRPr="00F95E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5E59">
              <w:rPr>
                <w:rFonts w:ascii="Arial" w:hAnsi="Arial" w:cs="Arial"/>
                <w:sz w:val="20"/>
                <w:szCs w:val="20"/>
              </w:rPr>
              <w:t>Disgwyliedig</w:t>
            </w:r>
            <w:proofErr w:type="spellEnd"/>
            <w:r w:rsidR="009258F3">
              <w:rPr>
                <w:rFonts w:ascii="Arial" w:hAnsi="Arial" w:cs="Arial"/>
                <w:sz w:val="20"/>
                <w:szCs w:val="20"/>
              </w:rPr>
              <w:t xml:space="preserve"> / Expected number:</w:t>
            </w:r>
          </w:p>
        </w:tc>
        <w:tc>
          <w:tcPr>
            <w:tcW w:w="3964" w:type="dxa"/>
            <w:vAlign w:val="bottom"/>
          </w:tcPr>
          <w:p w14:paraId="6A479DB8" w14:textId="77777777" w:rsidR="00755F7A" w:rsidRPr="00F95E59" w:rsidRDefault="00755F7A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811241" w14:textId="77777777" w:rsidR="004B5C0D" w:rsidRDefault="004B5C0D" w:rsidP="00D35AE2">
      <w:pPr>
        <w:ind w:right="566"/>
      </w:pPr>
    </w:p>
    <w:p w14:paraId="6CC7B3BE" w14:textId="77777777" w:rsidR="00592679" w:rsidRDefault="00592679" w:rsidP="00D35AE2">
      <w:pPr>
        <w:ind w:right="566"/>
      </w:pPr>
    </w:p>
    <w:tbl>
      <w:tblPr>
        <w:tblW w:w="97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544"/>
        <w:gridCol w:w="1183"/>
        <w:gridCol w:w="3828"/>
        <w:gridCol w:w="1201"/>
      </w:tblGrid>
      <w:tr w:rsidR="005B56C8" w:rsidRPr="00C872D7" w14:paraId="1D57E387" w14:textId="77777777" w:rsidTr="00592679">
        <w:trPr>
          <w:trHeight w:val="425"/>
          <w:jc w:val="center"/>
        </w:trPr>
        <w:tc>
          <w:tcPr>
            <w:tcW w:w="3544" w:type="dxa"/>
            <w:vAlign w:val="center"/>
          </w:tcPr>
          <w:p w14:paraId="5B0DCB1E" w14:textId="77777777" w:rsidR="009258F3" w:rsidRDefault="00C36208" w:rsidP="00D35AE2">
            <w:pPr>
              <w:ind w:right="566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258F3">
              <w:rPr>
                <w:rFonts w:ascii="Arial" w:hAnsi="Arial" w:cs="Arial"/>
                <w:b/>
                <w:bCs/>
                <w:sz w:val="20"/>
                <w:szCs w:val="20"/>
              </w:rPr>
              <w:t>Ystafell</w:t>
            </w:r>
            <w:proofErr w:type="spellEnd"/>
            <w:r w:rsidRPr="00925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258F3">
              <w:rPr>
                <w:rFonts w:ascii="Arial" w:hAnsi="Arial" w:cs="Arial"/>
                <w:b/>
                <w:bCs/>
                <w:sz w:val="20"/>
                <w:szCs w:val="20"/>
              </w:rPr>
              <w:t>sydd</w:t>
            </w:r>
            <w:proofErr w:type="spellEnd"/>
            <w:r w:rsidRPr="00925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Angen</w:t>
            </w:r>
            <w:r w:rsidR="00925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Room required</w:t>
            </w:r>
            <w:r w:rsidR="005B56C8" w:rsidRPr="00925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3B3614BE" w14:textId="77777777" w:rsidR="005B56C8" w:rsidRPr="009258F3" w:rsidRDefault="005B56C8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r w:rsidRPr="009258F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C36208" w:rsidRPr="009258F3">
              <w:rPr>
                <w:rFonts w:ascii="Arial" w:hAnsi="Arial" w:cs="Arial"/>
                <w:sz w:val="20"/>
                <w:szCs w:val="20"/>
              </w:rPr>
              <w:t>Ticiwch</w:t>
            </w:r>
            <w:proofErr w:type="spellEnd"/>
            <w:r w:rsidR="00C36208" w:rsidRPr="0092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6208" w:rsidRPr="009258F3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C36208" w:rsidRPr="0092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6208" w:rsidRPr="009258F3">
              <w:rPr>
                <w:rFonts w:ascii="Arial" w:hAnsi="Arial" w:cs="Arial"/>
                <w:sz w:val="20"/>
                <w:szCs w:val="20"/>
              </w:rPr>
              <w:t>ddangos</w:t>
            </w:r>
            <w:proofErr w:type="spellEnd"/>
            <w:r w:rsidR="00C36208" w:rsidRPr="0092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6208" w:rsidRPr="009258F3">
              <w:rPr>
                <w:rFonts w:ascii="Arial" w:hAnsi="Arial" w:cs="Arial"/>
                <w:sz w:val="20"/>
                <w:szCs w:val="20"/>
              </w:rPr>
              <w:t>os</w:t>
            </w:r>
            <w:proofErr w:type="spellEnd"/>
            <w:r w:rsidR="00C36208" w:rsidRPr="0092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6208" w:rsidRPr="009258F3">
              <w:rPr>
                <w:rFonts w:ascii="Arial" w:hAnsi="Arial" w:cs="Arial"/>
                <w:sz w:val="20"/>
                <w:szCs w:val="20"/>
              </w:rPr>
              <w:t>gwelwch</w:t>
            </w:r>
            <w:proofErr w:type="spellEnd"/>
            <w:r w:rsidR="00C36208" w:rsidRPr="0092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6208" w:rsidRPr="009258F3">
              <w:rPr>
                <w:rFonts w:ascii="Arial" w:hAnsi="Arial" w:cs="Arial"/>
                <w:sz w:val="20"/>
                <w:szCs w:val="20"/>
              </w:rPr>
              <w:t>yn</w:t>
            </w:r>
            <w:proofErr w:type="spellEnd"/>
            <w:r w:rsidR="00C36208" w:rsidRPr="00925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6208" w:rsidRPr="009258F3">
              <w:rPr>
                <w:rFonts w:ascii="Arial" w:hAnsi="Arial" w:cs="Arial"/>
                <w:sz w:val="20"/>
                <w:szCs w:val="20"/>
              </w:rPr>
              <w:t>dda</w:t>
            </w:r>
            <w:proofErr w:type="spellEnd"/>
            <w:r w:rsidR="009258F3">
              <w:rPr>
                <w:rFonts w:ascii="Arial" w:hAnsi="Arial" w:cs="Arial"/>
                <w:sz w:val="20"/>
                <w:szCs w:val="20"/>
              </w:rPr>
              <w:t xml:space="preserve"> / Please tick</w:t>
            </w:r>
            <w:r w:rsidRPr="00925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83" w:type="dxa"/>
            <w:vAlign w:val="center"/>
          </w:tcPr>
          <w:p w14:paraId="24C68482" w14:textId="77777777" w:rsidR="005B56C8" w:rsidRDefault="005B56C8" w:rsidP="00D35A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8F3">
              <w:rPr>
                <w:rFonts w:ascii="Arial" w:hAnsi="Arial" w:cs="Arial"/>
                <w:b/>
                <w:sz w:val="20"/>
                <w:szCs w:val="20"/>
              </w:rPr>
              <w:t>Tic</w:t>
            </w:r>
          </w:p>
          <w:p w14:paraId="6ED62DA4" w14:textId="77777777" w:rsidR="00ED0BBC" w:rsidRPr="009258F3" w:rsidRDefault="00ED0BBC" w:rsidP="00D3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Tick</w:t>
            </w:r>
          </w:p>
        </w:tc>
        <w:tc>
          <w:tcPr>
            <w:tcW w:w="3828" w:type="dxa"/>
            <w:vAlign w:val="center"/>
          </w:tcPr>
          <w:p w14:paraId="29A1D22F" w14:textId="77777777" w:rsidR="005B56C8" w:rsidRPr="009258F3" w:rsidRDefault="00224DB0" w:rsidP="00D35AE2">
            <w:pPr>
              <w:ind w:right="566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Angenion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gyfer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36208" w:rsidRPr="009258F3">
              <w:rPr>
                <w:rFonts w:ascii="Arial" w:hAnsi="Arial" w:cs="Arial"/>
                <w:b/>
                <w:bCs/>
                <w:sz w:val="20"/>
                <w:szCs w:val="20"/>
              </w:rPr>
              <w:t>Cynllun</w:t>
            </w:r>
            <w:proofErr w:type="spellEnd"/>
            <w:r w:rsidR="00C36208" w:rsidRPr="00925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Ystafell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Layout requirements</w:t>
            </w:r>
            <w:r w:rsidR="005B56C8" w:rsidRPr="009258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201" w:type="dxa"/>
            <w:vAlign w:val="center"/>
          </w:tcPr>
          <w:p w14:paraId="4009143D" w14:textId="0A08A7B7" w:rsidR="00224DB0" w:rsidRDefault="00224DB0" w:rsidP="00D35AE2">
            <w:pPr>
              <w:ind w:right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8F3">
              <w:rPr>
                <w:rFonts w:ascii="Arial" w:hAnsi="Arial" w:cs="Arial"/>
                <w:b/>
                <w:sz w:val="20"/>
                <w:szCs w:val="20"/>
              </w:rPr>
              <w:t>Tic</w:t>
            </w:r>
            <w:r w:rsidR="00592679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proofErr w:type="spellStart"/>
            <w:r w:rsidR="00592679">
              <w:rPr>
                <w:rFonts w:ascii="Arial" w:hAnsi="Arial" w:cs="Arial"/>
                <w:b/>
                <w:sz w:val="20"/>
                <w:szCs w:val="20"/>
              </w:rPr>
              <w:t>nifer</w:t>
            </w:r>
            <w:proofErr w:type="spellEnd"/>
          </w:p>
          <w:p w14:paraId="375A46B8" w14:textId="3FE93292" w:rsidR="00ED0BBC" w:rsidRPr="00C872D7" w:rsidRDefault="00224DB0" w:rsidP="00D35AE2">
            <w:pPr>
              <w:pStyle w:val="Header"/>
              <w:tabs>
                <w:tab w:val="clear" w:pos="4153"/>
                <w:tab w:val="clear" w:pos="8306"/>
              </w:tabs>
              <w:ind w:right="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Tick</w:t>
            </w:r>
            <w:r w:rsidR="00592679">
              <w:rPr>
                <w:rFonts w:ascii="Arial" w:hAnsi="Arial" w:cs="Arial"/>
                <w:b/>
                <w:sz w:val="20"/>
                <w:szCs w:val="20"/>
              </w:rPr>
              <w:t xml:space="preserve"> &amp; number</w:t>
            </w:r>
          </w:p>
        </w:tc>
      </w:tr>
      <w:tr w:rsidR="004B5C0D" w:rsidRPr="00C872D7" w14:paraId="37913C91" w14:textId="77777777" w:rsidTr="00592679">
        <w:trPr>
          <w:trHeight w:val="214"/>
          <w:jc w:val="center"/>
        </w:trPr>
        <w:tc>
          <w:tcPr>
            <w:tcW w:w="3544" w:type="dxa"/>
            <w:vMerge w:val="restart"/>
            <w:vAlign w:val="center"/>
          </w:tcPr>
          <w:p w14:paraId="4FC06DFC" w14:textId="19F13C1D" w:rsidR="004B5C0D" w:rsidRPr="009258F3" w:rsidRDefault="004B5C0D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Neuadd / Hall</w:t>
            </w:r>
          </w:p>
          <w:p w14:paraId="24484260" w14:textId="18169484" w:rsidR="004B5C0D" w:rsidRPr="00DD0B81" w:rsidRDefault="00DD0B81" w:rsidP="00D35AE2">
            <w:pPr>
              <w:ind w:right="56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0B81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  <w:proofErr w:type="gramStart"/>
            <w:r w:rsidRPr="00DD0B81">
              <w:rPr>
                <w:rFonts w:ascii="Arial" w:hAnsi="Arial" w:cs="Arial"/>
                <w:b/>
                <w:bCs/>
                <w:sz w:val="20"/>
                <w:szCs w:val="20"/>
              </w:rPr>
              <w:t>*  Stage</w:t>
            </w:r>
            <w:proofErr w:type="gramEnd"/>
            <w:r w:rsidRPr="00DD0B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is a sectional demountable and a setup charge of £20 will apply if required.</w:t>
            </w:r>
          </w:p>
        </w:tc>
        <w:tc>
          <w:tcPr>
            <w:tcW w:w="1183" w:type="dxa"/>
            <w:vMerge w:val="restart"/>
            <w:vAlign w:val="center"/>
          </w:tcPr>
          <w:p w14:paraId="032730F3" w14:textId="77777777" w:rsidR="004B5C0D" w:rsidRPr="009258F3" w:rsidRDefault="004B5C0D" w:rsidP="00D35AE2">
            <w:pPr>
              <w:spacing w:line="36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118D861D" w14:textId="1E7AB223" w:rsidR="004B5C0D" w:rsidRPr="00DD0B81" w:rsidRDefault="004B5C0D" w:rsidP="00D35AE2">
            <w:pPr>
              <w:ind w:right="566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D0B81">
              <w:rPr>
                <w:rFonts w:ascii="Arial" w:hAnsi="Arial" w:cs="Arial"/>
                <w:b/>
                <w:bCs/>
                <w:sz w:val="20"/>
                <w:szCs w:val="20"/>
              </w:rPr>
              <w:t>Defnydd</w:t>
            </w:r>
            <w:proofErr w:type="spellEnd"/>
            <w:r w:rsidRPr="00DD0B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0B81">
              <w:rPr>
                <w:rFonts w:ascii="Arial" w:hAnsi="Arial" w:cs="Arial"/>
                <w:b/>
                <w:bCs/>
                <w:sz w:val="20"/>
                <w:szCs w:val="20"/>
              </w:rPr>
              <w:t>o’r</w:t>
            </w:r>
            <w:proofErr w:type="spellEnd"/>
            <w:r w:rsidRPr="00DD0B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0B81">
              <w:rPr>
                <w:rFonts w:ascii="Arial" w:hAnsi="Arial" w:cs="Arial"/>
                <w:b/>
                <w:bCs/>
                <w:sz w:val="20"/>
                <w:szCs w:val="20"/>
              </w:rPr>
              <w:t>llwyfan</w:t>
            </w:r>
            <w:proofErr w:type="spellEnd"/>
            <w:r w:rsidRPr="00DD0B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Use of stage</w:t>
            </w:r>
            <w:r w:rsidR="00DD0B81" w:rsidRPr="00DD0B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******* </w:t>
            </w:r>
          </w:p>
        </w:tc>
        <w:tc>
          <w:tcPr>
            <w:tcW w:w="1201" w:type="dxa"/>
            <w:vAlign w:val="center"/>
          </w:tcPr>
          <w:p w14:paraId="7D5EC3FA" w14:textId="77777777" w:rsidR="004B5C0D" w:rsidRPr="00C872D7" w:rsidRDefault="004B5C0D" w:rsidP="00D35AE2">
            <w:pPr>
              <w:pStyle w:val="Header"/>
              <w:tabs>
                <w:tab w:val="clear" w:pos="4153"/>
                <w:tab w:val="clear" w:pos="8306"/>
              </w:tabs>
              <w:spacing w:line="360" w:lineRule="exact"/>
              <w:ind w:right="5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C0D" w:rsidRPr="00C872D7" w14:paraId="284E9B4F" w14:textId="77777777" w:rsidTr="00592679">
        <w:trPr>
          <w:trHeight w:val="293"/>
          <w:jc w:val="center"/>
        </w:trPr>
        <w:tc>
          <w:tcPr>
            <w:tcW w:w="3544" w:type="dxa"/>
            <w:vMerge/>
            <w:shd w:val="clear" w:color="auto" w:fill="BFBFBF" w:themeFill="background1" w:themeFillShade="BF"/>
            <w:vAlign w:val="center"/>
          </w:tcPr>
          <w:p w14:paraId="047028A9" w14:textId="77777777" w:rsidR="004B5C0D" w:rsidRPr="009258F3" w:rsidRDefault="004B5C0D" w:rsidP="00D35AE2">
            <w:pPr>
              <w:pStyle w:val="Header"/>
              <w:tabs>
                <w:tab w:val="clear" w:pos="4153"/>
                <w:tab w:val="clear" w:pos="8306"/>
              </w:tabs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vMerge/>
            <w:shd w:val="clear" w:color="auto" w:fill="BFBFBF" w:themeFill="background1" w:themeFillShade="BF"/>
            <w:vAlign w:val="center"/>
          </w:tcPr>
          <w:p w14:paraId="5DD48B1F" w14:textId="77777777" w:rsidR="004B5C0D" w:rsidRPr="009258F3" w:rsidRDefault="004B5C0D" w:rsidP="00D35AE2">
            <w:pPr>
              <w:spacing w:line="36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3DEA1926" w14:textId="186BA212" w:rsidR="004B5C0D" w:rsidRDefault="004B5C0D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Seddau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llawr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trefniant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theatre</w:t>
            </w:r>
            <w:r w:rsidR="0059267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592679">
              <w:rPr>
                <w:rFonts w:ascii="Arial" w:hAnsi="Arial" w:cs="Arial"/>
                <w:sz w:val="20"/>
                <w:szCs w:val="20"/>
              </w:rPr>
              <w:t>hyd</w:t>
            </w:r>
            <w:proofErr w:type="spellEnd"/>
            <w:r w:rsidR="00592679">
              <w:rPr>
                <w:rFonts w:ascii="Arial" w:hAnsi="Arial" w:cs="Arial"/>
                <w:sz w:val="20"/>
                <w:szCs w:val="20"/>
              </w:rPr>
              <w:t xml:space="preserve"> at 150)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  <w:p w14:paraId="58D3AE6E" w14:textId="3B24BCC5" w:rsidR="004B5C0D" w:rsidRDefault="004B5C0D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 seating – theatre style</w:t>
            </w:r>
            <w:r w:rsidR="00592679">
              <w:rPr>
                <w:rFonts w:ascii="Arial" w:hAnsi="Arial" w:cs="Arial"/>
                <w:sz w:val="20"/>
                <w:szCs w:val="20"/>
              </w:rPr>
              <w:t xml:space="preserve"> (up to 150)</w:t>
            </w:r>
          </w:p>
        </w:tc>
        <w:tc>
          <w:tcPr>
            <w:tcW w:w="1201" w:type="dxa"/>
            <w:vAlign w:val="center"/>
          </w:tcPr>
          <w:p w14:paraId="4BD793D1" w14:textId="77777777" w:rsidR="004B5C0D" w:rsidRPr="00C872D7" w:rsidRDefault="004B5C0D" w:rsidP="00D35AE2">
            <w:pPr>
              <w:pStyle w:val="Header"/>
              <w:tabs>
                <w:tab w:val="clear" w:pos="4153"/>
                <w:tab w:val="clear" w:pos="8306"/>
              </w:tabs>
              <w:spacing w:line="360" w:lineRule="exact"/>
              <w:ind w:right="5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C0D" w:rsidRPr="00C872D7" w14:paraId="0E5D02C7" w14:textId="77777777" w:rsidTr="00592679">
        <w:trPr>
          <w:trHeight w:val="293"/>
          <w:jc w:val="center"/>
        </w:trPr>
        <w:tc>
          <w:tcPr>
            <w:tcW w:w="3544" w:type="dxa"/>
            <w:vMerge/>
            <w:shd w:val="clear" w:color="auto" w:fill="BFBFBF" w:themeFill="background1" w:themeFillShade="BF"/>
            <w:vAlign w:val="center"/>
          </w:tcPr>
          <w:p w14:paraId="6AA8EC21" w14:textId="77777777" w:rsidR="004B5C0D" w:rsidRPr="009258F3" w:rsidRDefault="004B5C0D" w:rsidP="00D35AE2">
            <w:pPr>
              <w:pStyle w:val="Header"/>
              <w:tabs>
                <w:tab w:val="clear" w:pos="4153"/>
                <w:tab w:val="clear" w:pos="8306"/>
              </w:tabs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vMerge/>
            <w:shd w:val="clear" w:color="auto" w:fill="BFBFBF" w:themeFill="background1" w:themeFillShade="BF"/>
            <w:vAlign w:val="center"/>
          </w:tcPr>
          <w:p w14:paraId="6D77A44C" w14:textId="77777777" w:rsidR="004B5C0D" w:rsidRPr="009258F3" w:rsidRDefault="004B5C0D" w:rsidP="00D35AE2">
            <w:pPr>
              <w:spacing w:line="36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21E6F08C" w14:textId="6ABA9A77" w:rsidR="004B5C0D" w:rsidRDefault="004B5C0D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Seddau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llawr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trefniant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cabaret</w:t>
            </w:r>
            <w:r w:rsidR="0059267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592679">
              <w:rPr>
                <w:rFonts w:ascii="Arial" w:hAnsi="Arial" w:cs="Arial"/>
                <w:sz w:val="20"/>
                <w:szCs w:val="20"/>
              </w:rPr>
              <w:t>hyd</w:t>
            </w:r>
            <w:proofErr w:type="spellEnd"/>
            <w:r w:rsidR="00592679">
              <w:rPr>
                <w:rFonts w:ascii="Arial" w:hAnsi="Arial" w:cs="Arial"/>
                <w:sz w:val="20"/>
                <w:szCs w:val="20"/>
              </w:rPr>
              <w:t xml:space="preserve"> at 1</w:t>
            </w:r>
            <w:r w:rsidR="00A77951">
              <w:rPr>
                <w:rFonts w:ascii="Arial" w:hAnsi="Arial" w:cs="Arial"/>
                <w:sz w:val="20"/>
                <w:szCs w:val="20"/>
              </w:rPr>
              <w:t>0</w:t>
            </w:r>
            <w:r w:rsidR="00592679">
              <w:rPr>
                <w:rFonts w:ascii="Arial" w:hAnsi="Arial" w:cs="Arial"/>
                <w:sz w:val="20"/>
                <w:szCs w:val="20"/>
              </w:rPr>
              <w:t>0)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</w:p>
          <w:p w14:paraId="33A6E4EE" w14:textId="68C6CA86" w:rsidR="004B5C0D" w:rsidRDefault="004B5C0D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 seating – cabaret style</w:t>
            </w:r>
            <w:r w:rsidR="00592679">
              <w:rPr>
                <w:rFonts w:ascii="Arial" w:hAnsi="Arial" w:cs="Arial"/>
                <w:sz w:val="20"/>
                <w:szCs w:val="20"/>
              </w:rPr>
              <w:t xml:space="preserve"> (up to 1</w:t>
            </w:r>
            <w:r w:rsidR="00DD0B81">
              <w:rPr>
                <w:rFonts w:ascii="Arial" w:hAnsi="Arial" w:cs="Arial"/>
                <w:sz w:val="20"/>
                <w:szCs w:val="20"/>
              </w:rPr>
              <w:t>0</w:t>
            </w:r>
            <w:r w:rsidR="00592679">
              <w:rPr>
                <w:rFonts w:ascii="Arial" w:hAnsi="Arial" w:cs="Arial"/>
                <w:sz w:val="20"/>
                <w:szCs w:val="20"/>
              </w:rPr>
              <w:t>0)</w:t>
            </w:r>
          </w:p>
        </w:tc>
        <w:tc>
          <w:tcPr>
            <w:tcW w:w="1201" w:type="dxa"/>
            <w:vAlign w:val="center"/>
          </w:tcPr>
          <w:p w14:paraId="24A94F89" w14:textId="77777777" w:rsidR="004B5C0D" w:rsidRPr="00C872D7" w:rsidRDefault="004B5C0D" w:rsidP="00D35AE2">
            <w:pPr>
              <w:pStyle w:val="Header"/>
              <w:tabs>
                <w:tab w:val="clear" w:pos="4153"/>
                <w:tab w:val="clear" w:pos="8306"/>
              </w:tabs>
              <w:spacing w:line="360" w:lineRule="exact"/>
              <w:ind w:right="5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EB48B3" w14:textId="77777777" w:rsidR="004B5C0D" w:rsidRDefault="004B5C0D" w:rsidP="00D35AE2">
      <w:pPr>
        <w:ind w:right="566"/>
      </w:pPr>
    </w:p>
    <w:tbl>
      <w:tblPr>
        <w:tblW w:w="97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529"/>
        <w:gridCol w:w="1134"/>
        <w:gridCol w:w="3874"/>
        <w:gridCol w:w="1203"/>
      </w:tblGrid>
      <w:tr w:rsidR="004B5C0D" w:rsidRPr="00C872D7" w14:paraId="6A44135B" w14:textId="77777777" w:rsidTr="00592679">
        <w:trPr>
          <w:trHeight w:val="293"/>
          <w:jc w:val="center"/>
        </w:trPr>
        <w:tc>
          <w:tcPr>
            <w:tcW w:w="3529" w:type="dxa"/>
            <w:vMerge w:val="restart"/>
            <w:vAlign w:val="center"/>
          </w:tcPr>
          <w:p w14:paraId="4B6A26B8" w14:textId="1734012A" w:rsidR="004B5C0D" w:rsidRPr="009258F3" w:rsidRDefault="004B5C0D" w:rsidP="00D35AE2">
            <w:pPr>
              <w:pStyle w:val="Header"/>
              <w:tabs>
                <w:tab w:val="clear" w:pos="4153"/>
                <w:tab w:val="clear" w:pos="8306"/>
              </w:tabs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Ystafell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Gyfarfod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Cae’r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Ffair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Meeting Room</w:t>
            </w:r>
          </w:p>
        </w:tc>
        <w:tc>
          <w:tcPr>
            <w:tcW w:w="1134" w:type="dxa"/>
            <w:vMerge w:val="restart"/>
            <w:vAlign w:val="center"/>
          </w:tcPr>
          <w:p w14:paraId="425C3E81" w14:textId="77777777" w:rsidR="004B5C0D" w:rsidRPr="009258F3" w:rsidRDefault="004B5C0D" w:rsidP="00D35AE2">
            <w:pPr>
              <w:spacing w:line="36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4" w:type="dxa"/>
            <w:vAlign w:val="center"/>
          </w:tcPr>
          <w:p w14:paraId="67D6B6A6" w14:textId="58F14178" w:rsidR="004B5C0D" w:rsidRDefault="004B5C0D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Trefniant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cabaret </w:t>
            </w:r>
            <w:r w:rsidR="00592679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592679">
              <w:rPr>
                <w:rFonts w:ascii="Arial" w:hAnsi="Arial" w:cs="Arial"/>
                <w:sz w:val="20"/>
                <w:szCs w:val="20"/>
              </w:rPr>
              <w:t>hyd</w:t>
            </w:r>
            <w:proofErr w:type="spellEnd"/>
            <w:r w:rsidR="00592679">
              <w:rPr>
                <w:rFonts w:ascii="Arial" w:hAnsi="Arial" w:cs="Arial"/>
                <w:sz w:val="20"/>
                <w:szCs w:val="20"/>
              </w:rPr>
              <w:t xml:space="preserve"> at </w:t>
            </w:r>
            <w:r w:rsidR="00DD0B81">
              <w:rPr>
                <w:rFonts w:ascii="Arial" w:hAnsi="Arial" w:cs="Arial"/>
                <w:sz w:val="20"/>
                <w:szCs w:val="20"/>
              </w:rPr>
              <w:t>20</w:t>
            </w:r>
            <w:r w:rsidR="00592679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 xml:space="preserve">/ Cabaret style </w:t>
            </w:r>
            <w:r w:rsidR="00592679">
              <w:rPr>
                <w:rFonts w:ascii="Arial" w:hAnsi="Arial" w:cs="Arial"/>
                <w:sz w:val="20"/>
                <w:szCs w:val="20"/>
              </w:rPr>
              <w:t xml:space="preserve">(up to </w:t>
            </w:r>
            <w:r w:rsidR="00DD0B81">
              <w:rPr>
                <w:rFonts w:ascii="Arial" w:hAnsi="Arial" w:cs="Arial"/>
                <w:sz w:val="20"/>
                <w:szCs w:val="20"/>
              </w:rPr>
              <w:t>20)</w:t>
            </w:r>
          </w:p>
        </w:tc>
        <w:tc>
          <w:tcPr>
            <w:tcW w:w="1203" w:type="dxa"/>
            <w:vAlign w:val="center"/>
          </w:tcPr>
          <w:p w14:paraId="3329EBB3" w14:textId="77777777" w:rsidR="004B5C0D" w:rsidRPr="00C872D7" w:rsidRDefault="004B5C0D" w:rsidP="00D35AE2">
            <w:pPr>
              <w:pStyle w:val="Header"/>
              <w:tabs>
                <w:tab w:val="clear" w:pos="4153"/>
                <w:tab w:val="clear" w:pos="8306"/>
              </w:tabs>
              <w:spacing w:line="360" w:lineRule="exact"/>
              <w:ind w:right="5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C0D" w:rsidRPr="00C872D7" w14:paraId="6DE81C2B" w14:textId="77777777" w:rsidTr="00592679">
        <w:trPr>
          <w:trHeight w:val="293"/>
          <w:jc w:val="center"/>
        </w:trPr>
        <w:tc>
          <w:tcPr>
            <w:tcW w:w="3529" w:type="dxa"/>
            <w:vMerge/>
            <w:shd w:val="clear" w:color="auto" w:fill="BFBFBF" w:themeFill="background1" w:themeFillShade="BF"/>
            <w:vAlign w:val="center"/>
          </w:tcPr>
          <w:p w14:paraId="50A78863" w14:textId="77777777" w:rsidR="004B5C0D" w:rsidRPr="009258F3" w:rsidRDefault="004B5C0D" w:rsidP="00D35AE2">
            <w:pPr>
              <w:pStyle w:val="Header"/>
              <w:tabs>
                <w:tab w:val="clear" w:pos="4153"/>
                <w:tab w:val="clear" w:pos="8306"/>
              </w:tabs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14:paraId="4628213F" w14:textId="77777777" w:rsidR="004B5C0D" w:rsidRPr="009258F3" w:rsidRDefault="004B5C0D" w:rsidP="00D35AE2">
            <w:pPr>
              <w:spacing w:line="36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4" w:type="dxa"/>
            <w:vAlign w:val="center"/>
          </w:tcPr>
          <w:p w14:paraId="0C903B37" w14:textId="678D92B6" w:rsidR="004B5C0D" w:rsidRDefault="004B5C0D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Trefniant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theatre </w:t>
            </w:r>
            <w:r w:rsidR="00592679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592679">
              <w:rPr>
                <w:rFonts w:ascii="Arial" w:hAnsi="Arial" w:cs="Arial"/>
                <w:sz w:val="20"/>
                <w:szCs w:val="20"/>
              </w:rPr>
              <w:t>hyd</w:t>
            </w:r>
            <w:proofErr w:type="spellEnd"/>
            <w:r w:rsidR="00592679">
              <w:rPr>
                <w:rFonts w:ascii="Arial" w:hAnsi="Arial" w:cs="Arial"/>
                <w:sz w:val="20"/>
                <w:szCs w:val="20"/>
              </w:rPr>
              <w:t xml:space="preserve"> at </w:t>
            </w:r>
            <w:r w:rsidR="00DD0B81">
              <w:rPr>
                <w:rFonts w:ascii="Arial" w:hAnsi="Arial" w:cs="Arial"/>
                <w:sz w:val="20"/>
                <w:szCs w:val="20"/>
              </w:rPr>
              <w:t>20</w:t>
            </w:r>
            <w:r w:rsidR="00592679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 xml:space="preserve">/ Theatre style </w:t>
            </w:r>
            <w:r w:rsidR="00592679">
              <w:rPr>
                <w:rFonts w:ascii="Arial" w:hAnsi="Arial" w:cs="Arial"/>
                <w:sz w:val="20"/>
                <w:szCs w:val="20"/>
              </w:rPr>
              <w:t xml:space="preserve">(up to </w:t>
            </w:r>
            <w:r w:rsidR="00DD0B81">
              <w:rPr>
                <w:rFonts w:ascii="Arial" w:hAnsi="Arial" w:cs="Arial"/>
                <w:sz w:val="20"/>
                <w:szCs w:val="20"/>
              </w:rPr>
              <w:t>20</w:t>
            </w:r>
            <w:r w:rsidR="0059267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03" w:type="dxa"/>
            <w:vAlign w:val="center"/>
          </w:tcPr>
          <w:p w14:paraId="143C71D8" w14:textId="77777777" w:rsidR="004B5C0D" w:rsidRPr="00C872D7" w:rsidRDefault="004B5C0D" w:rsidP="00D35AE2">
            <w:pPr>
              <w:pStyle w:val="Header"/>
              <w:tabs>
                <w:tab w:val="clear" w:pos="4153"/>
                <w:tab w:val="clear" w:pos="8306"/>
              </w:tabs>
              <w:spacing w:line="360" w:lineRule="exact"/>
              <w:ind w:right="5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50EC2B" w14:textId="77777777" w:rsidR="004B5C0D" w:rsidRDefault="004B5C0D" w:rsidP="00D35AE2">
      <w:pPr>
        <w:ind w:right="566"/>
      </w:pPr>
    </w:p>
    <w:tbl>
      <w:tblPr>
        <w:tblW w:w="97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534"/>
        <w:gridCol w:w="1134"/>
        <w:gridCol w:w="3827"/>
        <w:gridCol w:w="1245"/>
      </w:tblGrid>
      <w:tr w:rsidR="00592679" w:rsidRPr="00C872D7" w14:paraId="6BD44660" w14:textId="77777777" w:rsidTr="00592679">
        <w:trPr>
          <w:trHeight w:val="279"/>
          <w:jc w:val="center"/>
        </w:trPr>
        <w:tc>
          <w:tcPr>
            <w:tcW w:w="3534" w:type="dxa"/>
            <w:vAlign w:val="center"/>
          </w:tcPr>
          <w:p w14:paraId="27EAD565" w14:textId="2A2707B0" w:rsidR="00592679" w:rsidRPr="009258F3" w:rsidRDefault="00592679" w:rsidP="00592679">
            <w:pPr>
              <w:ind w:right="56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Ystafell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Gyfarfod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Arfryn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Meeting Room</w:t>
            </w:r>
          </w:p>
        </w:tc>
        <w:tc>
          <w:tcPr>
            <w:tcW w:w="1134" w:type="dxa"/>
            <w:vAlign w:val="center"/>
          </w:tcPr>
          <w:p w14:paraId="22DE8C8E" w14:textId="0D5C45B4" w:rsidR="00592679" w:rsidRPr="009258F3" w:rsidRDefault="00592679" w:rsidP="00D35AE2">
            <w:pPr>
              <w:spacing w:line="36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35DEFBC" w14:textId="0146B996" w:rsidR="00592679" w:rsidRPr="00C872D7" w:rsidRDefault="00592679" w:rsidP="00D35AE2">
            <w:pPr>
              <w:pStyle w:val="Header"/>
              <w:tabs>
                <w:tab w:val="clear" w:pos="4153"/>
                <w:tab w:val="clear" w:pos="8306"/>
              </w:tabs>
              <w:spacing w:line="360" w:lineRule="exact"/>
              <w:ind w:right="566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Trefniant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cabaret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hyd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at </w:t>
            </w:r>
            <w:r w:rsidR="00DD0B81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) / Cabaret style (up to </w:t>
            </w:r>
            <w:r w:rsidR="00DD0B81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45" w:type="dxa"/>
            <w:vAlign w:val="center"/>
          </w:tcPr>
          <w:p w14:paraId="24C9C697" w14:textId="4D871C85" w:rsidR="00592679" w:rsidRPr="00C872D7" w:rsidRDefault="00592679" w:rsidP="00D35AE2">
            <w:pPr>
              <w:pStyle w:val="Header"/>
              <w:tabs>
                <w:tab w:val="clear" w:pos="4153"/>
                <w:tab w:val="clear" w:pos="8306"/>
              </w:tabs>
              <w:spacing w:line="360" w:lineRule="exact"/>
              <w:ind w:right="5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8DA05E" w14:textId="77777777" w:rsidR="006E590A" w:rsidRDefault="006E590A" w:rsidP="00D35AE2">
      <w:pPr>
        <w:pStyle w:val="BodyText"/>
        <w:spacing w:before="120" w:after="120"/>
        <w:ind w:right="566"/>
        <w:rPr>
          <w:rFonts w:ascii="Arial" w:hAnsi="Arial" w:cs="Arial"/>
          <w:sz w:val="22"/>
          <w:szCs w:val="22"/>
        </w:rPr>
      </w:pPr>
    </w:p>
    <w:p w14:paraId="0723D942" w14:textId="77777777" w:rsidR="00592679" w:rsidRDefault="00592679" w:rsidP="00D35AE2">
      <w:pPr>
        <w:pStyle w:val="BodyText"/>
        <w:spacing w:before="120" w:after="120"/>
        <w:ind w:right="566"/>
        <w:rPr>
          <w:rFonts w:ascii="Arial" w:hAnsi="Arial" w:cs="Arial"/>
          <w:sz w:val="22"/>
          <w:szCs w:val="22"/>
        </w:rPr>
      </w:pPr>
    </w:p>
    <w:tbl>
      <w:tblPr>
        <w:tblW w:w="97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529"/>
        <w:gridCol w:w="1134"/>
        <w:gridCol w:w="3874"/>
        <w:gridCol w:w="1203"/>
      </w:tblGrid>
      <w:tr w:rsidR="00D35AE2" w:rsidRPr="00C872D7" w14:paraId="072DCE56" w14:textId="77777777" w:rsidTr="00592679">
        <w:trPr>
          <w:trHeight w:val="293"/>
          <w:jc w:val="center"/>
        </w:trPr>
        <w:tc>
          <w:tcPr>
            <w:tcW w:w="3529" w:type="dxa"/>
            <w:vMerge w:val="restart"/>
            <w:vAlign w:val="center"/>
          </w:tcPr>
          <w:p w14:paraId="10BD41AD" w14:textId="32FDCE25" w:rsidR="00D35AE2" w:rsidRPr="009258F3" w:rsidRDefault="00D35AE2" w:rsidP="00D35AE2">
            <w:pPr>
              <w:pStyle w:val="Header"/>
              <w:tabs>
                <w:tab w:val="clear" w:pos="4153"/>
                <w:tab w:val="clear" w:pos="8306"/>
              </w:tabs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Cegin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Kitchen</w:t>
            </w:r>
          </w:p>
        </w:tc>
        <w:tc>
          <w:tcPr>
            <w:tcW w:w="1134" w:type="dxa"/>
            <w:vMerge w:val="restart"/>
            <w:vAlign w:val="center"/>
          </w:tcPr>
          <w:p w14:paraId="478D4052" w14:textId="77777777" w:rsidR="00D35AE2" w:rsidRPr="009258F3" w:rsidRDefault="00D35AE2" w:rsidP="00D35AE2">
            <w:pPr>
              <w:spacing w:line="36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4" w:type="dxa"/>
            <w:vAlign w:val="center"/>
          </w:tcPr>
          <w:p w14:paraId="10E965A8" w14:textId="0F57B2EB" w:rsidR="00D35AE2" w:rsidRDefault="00D35AE2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Llestri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Crockery </w:t>
            </w:r>
          </w:p>
        </w:tc>
        <w:tc>
          <w:tcPr>
            <w:tcW w:w="1203" w:type="dxa"/>
            <w:vAlign w:val="center"/>
          </w:tcPr>
          <w:p w14:paraId="64ED85AB" w14:textId="77777777" w:rsidR="00D35AE2" w:rsidRPr="00C872D7" w:rsidRDefault="00D35AE2" w:rsidP="00D35AE2">
            <w:pPr>
              <w:pStyle w:val="Header"/>
              <w:tabs>
                <w:tab w:val="clear" w:pos="4153"/>
                <w:tab w:val="clear" w:pos="8306"/>
              </w:tabs>
              <w:spacing w:line="360" w:lineRule="exact"/>
              <w:ind w:right="5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AE2" w:rsidRPr="00C872D7" w14:paraId="4A6DBDD5" w14:textId="77777777" w:rsidTr="00592679">
        <w:trPr>
          <w:trHeight w:val="293"/>
          <w:jc w:val="center"/>
        </w:trPr>
        <w:tc>
          <w:tcPr>
            <w:tcW w:w="3529" w:type="dxa"/>
            <w:vMerge/>
            <w:shd w:val="clear" w:color="auto" w:fill="BFBFBF" w:themeFill="background1" w:themeFillShade="BF"/>
            <w:vAlign w:val="center"/>
          </w:tcPr>
          <w:p w14:paraId="03516B39" w14:textId="77777777" w:rsidR="00D35AE2" w:rsidRPr="009258F3" w:rsidRDefault="00D35AE2" w:rsidP="00D35AE2">
            <w:pPr>
              <w:pStyle w:val="Header"/>
              <w:tabs>
                <w:tab w:val="clear" w:pos="4153"/>
                <w:tab w:val="clear" w:pos="8306"/>
              </w:tabs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14:paraId="658B231A" w14:textId="77777777" w:rsidR="00D35AE2" w:rsidRPr="009258F3" w:rsidRDefault="00D35AE2" w:rsidP="00D35AE2">
            <w:pPr>
              <w:spacing w:line="36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4" w:type="dxa"/>
            <w:vAlign w:val="center"/>
          </w:tcPr>
          <w:p w14:paraId="25CE7B89" w14:textId="156CD689" w:rsidR="00D35AE2" w:rsidRDefault="00D35AE2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Gwydrau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Glasses </w:t>
            </w:r>
          </w:p>
        </w:tc>
        <w:tc>
          <w:tcPr>
            <w:tcW w:w="1203" w:type="dxa"/>
            <w:vAlign w:val="center"/>
          </w:tcPr>
          <w:p w14:paraId="7D65EE23" w14:textId="77777777" w:rsidR="00D35AE2" w:rsidRPr="00C872D7" w:rsidRDefault="00D35AE2" w:rsidP="00D35AE2">
            <w:pPr>
              <w:pStyle w:val="Header"/>
              <w:tabs>
                <w:tab w:val="clear" w:pos="4153"/>
                <w:tab w:val="clear" w:pos="8306"/>
              </w:tabs>
              <w:spacing w:line="360" w:lineRule="exact"/>
              <w:ind w:right="5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A1EE0D" w14:textId="77777777" w:rsidR="00D35AE2" w:rsidRDefault="00D35AE2" w:rsidP="00D35AE2">
      <w:pPr>
        <w:pStyle w:val="BodyText"/>
        <w:spacing w:before="120" w:after="120"/>
        <w:ind w:right="566"/>
        <w:rPr>
          <w:rFonts w:ascii="Arial" w:hAnsi="Arial" w:cs="Arial"/>
          <w:sz w:val="22"/>
          <w:szCs w:val="22"/>
        </w:rPr>
      </w:pPr>
    </w:p>
    <w:p w14:paraId="4F771FA6" w14:textId="77777777" w:rsidR="00592679" w:rsidRDefault="00592679" w:rsidP="00D35AE2">
      <w:pPr>
        <w:pStyle w:val="BodyText"/>
        <w:spacing w:before="120" w:after="120"/>
        <w:ind w:right="566"/>
        <w:rPr>
          <w:rFonts w:ascii="Arial" w:hAnsi="Arial" w:cs="Arial"/>
          <w:sz w:val="22"/>
          <w:szCs w:val="22"/>
        </w:rPr>
      </w:pPr>
    </w:p>
    <w:tbl>
      <w:tblPr>
        <w:tblW w:w="97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529"/>
        <w:gridCol w:w="1134"/>
        <w:gridCol w:w="3874"/>
        <w:gridCol w:w="1203"/>
      </w:tblGrid>
      <w:tr w:rsidR="00D35AE2" w:rsidRPr="00C872D7" w14:paraId="2990F774" w14:textId="77777777" w:rsidTr="00592679">
        <w:trPr>
          <w:trHeight w:val="293"/>
          <w:jc w:val="center"/>
        </w:trPr>
        <w:tc>
          <w:tcPr>
            <w:tcW w:w="3529" w:type="dxa"/>
            <w:vMerge w:val="restart"/>
            <w:vAlign w:val="center"/>
          </w:tcPr>
          <w:p w14:paraId="124D1F34" w14:textId="06B9D150" w:rsidR="00D35AE2" w:rsidRPr="009258F3" w:rsidRDefault="00D35AE2" w:rsidP="00D35AE2">
            <w:pPr>
              <w:pStyle w:val="Header"/>
              <w:tabs>
                <w:tab w:val="clear" w:pos="4153"/>
                <w:tab w:val="clear" w:pos="8306"/>
              </w:tabs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</w:t>
            </w:r>
            <w:r w:rsidR="00DD0B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DD0B81">
              <w:rPr>
                <w:rFonts w:ascii="Arial" w:hAnsi="Arial" w:cs="Arial"/>
                <w:sz w:val="20"/>
                <w:szCs w:val="20"/>
              </w:rPr>
              <w:t>( Not</w:t>
            </w:r>
            <w:proofErr w:type="gramEnd"/>
            <w:r w:rsidR="00DD0B81">
              <w:rPr>
                <w:rFonts w:ascii="Arial" w:hAnsi="Arial" w:cs="Arial"/>
                <w:sz w:val="20"/>
                <w:szCs w:val="20"/>
              </w:rPr>
              <w:t xml:space="preserve"> licensed)</w:t>
            </w:r>
          </w:p>
        </w:tc>
        <w:tc>
          <w:tcPr>
            <w:tcW w:w="1134" w:type="dxa"/>
            <w:vMerge w:val="restart"/>
            <w:vAlign w:val="center"/>
          </w:tcPr>
          <w:p w14:paraId="33B2DAD8" w14:textId="77777777" w:rsidR="00D35AE2" w:rsidRPr="009258F3" w:rsidRDefault="00D35AE2" w:rsidP="00D35AE2">
            <w:pPr>
              <w:spacing w:line="36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4" w:type="dxa"/>
            <w:vAlign w:val="center"/>
          </w:tcPr>
          <w:p w14:paraId="2A4E08EC" w14:textId="77777777" w:rsidR="00D35AE2" w:rsidRDefault="00D35AE2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trwydded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gyda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chi? / </w:t>
            </w:r>
          </w:p>
          <w:p w14:paraId="6F8258D9" w14:textId="696D89D8" w:rsidR="00D35AE2" w:rsidRDefault="00D35AE2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you got a licence? </w:t>
            </w:r>
          </w:p>
        </w:tc>
        <w:tc>
          <w:tcPr>
            <w:tcW w:w="1203" w:type="dxa"/>
            <w:vAlign w:val="center"/>
          </w:tcPr>
          <w:p w14:paraId="76976880" w14:textId="77777777" w:rsidR="00D35AE2" w:rsidRPr="00C872D7" w:rsidRDefault="00D35AE2" w:rsidP="00D35AE2">
            <w:pPr>
              <w:pStyle w:val="Header"/>
              <w:tabs>
                <w:tab w:val="clear" w:pos="4153"/>
                <w:tab w:val="clear" w:pos="8306"/>
              </w:tabs>
              <w:spacing w:line="360" w:lineRule="exact"/>
              <w:ind w:right="5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AE2" w:rsidRPr="00C872D7" w14:paraId="0AB3FE15" w14:textId="77777777" w:rsidTr="00592679">
        <w:trPr>
          <w:trHeight w:val="293"/>
          <w:jc w:val="center"/>
        </w:trPr>
        <w:tc>
          <w:tcPr>
            <w:tcW w:w="3529" w:type="dxa"/>
            <w:vMerge/>
            <w:shd w:val="clear" w:color="auto" w:fill="BFBFBF" w:themeFill="background1" w:themeFillShade="BF"/>
            <w:vAlign w:val="center"/>
          </w:tcPr>
          <w:p w14:paraId="3971E7D8" w14:textId="77777777" w:rsidR="00D35AE2" w:rsidRPr="009258F3" w:rsidRDefault="00D35AE2" w:rsidP="00D35AE2">
            <w:pPr>
              <w:pStyle w:val="Header"/>
              <w:tabs>
                <w:tab w:val="clear" w:pos="4153"/>
                <w:tab w:val="clear" w:pos="8306"/>
              </w:tabs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  <w:vAlign w:val="center"/>
          </w:tcPr>
          <w:p w14:paraId="61D826FA" w14:textId="77777777" w:rsidR="00D35AE2" w:rsidRPr="009258F3" w:rsidRDefault="00D35AE2" w:rsidP="00D35AE2">
            <w:pPr>
              <w:spacing w:line="36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4" w:type="dxa"/>
            <w:vAlign w:val="center"/>
          </w:tcPr>
          <w:p w14:paraId="3C5C3909" w14:textId="77777777" w:rsidR="00D35AE2" w:rsidRDefault="00D35AE2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Gwydrau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Glasses </w:t>
            </w:r>
          </w:p>
        </w:tc>
        <w:tc>
          <w:tcPr>
            <w:tcW w:w="1203" w:type="dxa"/>
            <w:vAlign w:val="center"/>
          </w:tcPr>
          <w:p w14:paraId="3904DD8B" w14:textId="77777777" w:rsidR="00D35AE2" w:rsidRPr="00C872D7" w:rsidRDefault="00D35AE2" w:rsidP="00D35AE2">
            <w:pPr>
              <w:pStyle w:val="Header"/>
              <w:tabs>
                <w:tab w:val="clear" w:pos="4153"/>
                <w:tab w:val="clear" w:pos="8306"/>
              </w:tabs>
              <w:spacing w:line="360" w:lineRule="exact"/>
              <w:ind w:right="56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A46F42" w14:textId="77777777" w:rsidR="00D35AE2" w:rsidRDefault="00D35AE2" w:rsidP="00D35AE2">
      <w:pPr>
        <w:pStyle w:val="BodyText"/>
        <w:spacing w:before="120" w:after="120"/>
        <w:ind w:right="566"/>
        <w:rPr>
          <w:rFonts w:ascii="Arial" w:hAnsi="Arial" w:cs="Arial"/>
          <w:sz w:val="22"/>
          <w:szCs w:val="22"/>
        </w:rPr>
      </w:pPr>
    </w:p>
    <w:tbl>
      <w:tblPr>
        <w:tblW w:w="97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490"/>
        <w:gridCol w:w="1210"/>
      </w:tblGrid>
      <w:tr w:rsidR="00224DB0" w:rsidRPr="00ED0BBC" w14:paraId="3F931961" w14:textId="77777777" w:rsidTr="00592679">
        <w:trPr>
          <w:trHeight w:val="257"/>
          <w:jc w:val="center"/>
        </w:trPr>
        <w:tc>
          <w:tcPr>
            <w:tcW w:w="9700" w:type="dxa"/>
            <w:gridSpan w:val="2"/>
            <w:vAlign w:val="bottom"/>
          </w:tcPr>
          <w:p w14:paraId="16EC99B0" w14:textId="77777777" w:rsidR="00D35AE2" w:rsidRDefault="00224DB0" w:rsidP="00D35AE2">
            <w:pPr>
              <w:spacing w:line="300" w:lineRule="exact"/>
              <w:ind w:right="56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B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Offer </w:t>
            </w:r>
            <w:proofErr w:type="spellStart"/>
            <w:r w:rsidRPr="00ED0BBC">
              <w:rPr>
                <w:rFonts w:ascii="Arial" w:hAnsi="Arial" w:cs="Arial"/>
                <w:b/>
                <w:bCs/>
                <w:sz w:val="20"/>
                <w:szCs w:val="20"/>
              </w:rPr>
              <w:t>sydd</w:t>
            </w:r>
            <w:proofErr w:type="spellEnd"/>
            <w:r w:rsidRPr="00ED0B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Angen / Equipment Required: </w:t>
            </w:r>
          </w:p>
          <w:p w14:paraId="604E3500" w14:textId="5A3AA584" w:rsidR="00254E0B" w:rsidRDefault="00224DB0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r w:rsidRPr="00ED0BBC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ED0BBC">
              <w:rPr>
                <w:rFonts w:ascii="Arial" w:hAnsi="Arial" w:cs="Arial"/>
                <w:sz w:val="20"/>
                <w:szCs w:val="20"/>
              </w:rPr>
              <w:t>Ticiwch</w:t>
            </w:r>
            <w:proofErr w:type="spellEnd"/>
            <w:r w:rsidRPr="00ED0B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D0BBC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ED0B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D0BBC">
              <w:rPr>
                <w:rFonts w:ascii="Arial" w:hAnsi="Arial" w:cs="Arial"/>
                <w:sz w:val="20"/>
                <w:szCs w:val="20"/>
              </w:rPr>
              <w:t>ddangos</w:t>
            </w:r>
            <w:proofErr w:type="spellEnd"/>
            <w:r w:rsidRPr="00ED0B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D0BBC">
              <w:rPr>
                <w:rFonts w:ascii="Arial" w:hAnsi="Arial" w:cs="Arial"/>
                <w:sz w:val="20"/>
                <w:szCs w:val="20"/>
              </w:rPr>
              <w:t>os</w:t>
            </w:r>
            <w:proofErr w:type="spellEnd"/>
            <w:r w:rsidRPr="00ED0B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D0BBC">
              <w:rPr>
                <w:rFonts w:ascii="Arial" w:hAnsi="Arial" w:cs="Arial"/>
                <w:sz w:val="20"/>
                <w:szCs w:val="20"/>
              </w:rPr>
              <w:t>gwelwch</w:t>
            </w:r>
            <w:proofErr w:type="spellEnd"/>
            <w:r w:rsidRPr="00ED0B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D0BBC">
              <w:rPr>
                <w:rFonts w:ascii="Arial" w:hAnsi="Arial" w:cs="Arial"/>
                <w:sz w:val="20"/>
                <w:szCs w:val="20"/>
              </w:rPr>
              <w:t>yn</w:t>
            </w:r>
            <w:proofErr w:type="spellEnd"/>
            <w:r w:rsidRPr="00ED0B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D0BBC">
              <w:rPr>
                <w:rFonts w:ascii="Arial" w:hAnsi="Arial" w:cs="Arial"/>
                <w:sz w:val="20"/>
                <w:szCs w:val="20"/>
              </w:rPr>
              <w:t>dda</w:t>
            </w:r>
            <w:proofErr w:type="spellEnd"/>
            <w:r w:rsidRPr="00ED0BBC">
              <w:rPr>
                <w:rFonts w:ascii="Arial" w:hAnsi="Arial" w:cs="Arial"/>
                <w:sz w:val="20"/>
                <w:szCs w:val="20"/>
              </w:rPr>
              <w:t xml:space="preserve"> / Please tick to indicate)        </w:t>
            </w:r>
          </w:p>
          <w:p w14:paraId="33542EC5" w14:textId="06E737AD" w:rsidR="00224DB0" w:rsidRPr="00ED0BBC" w:rsidRDefault="00D35AE2" w:rsidP="00D35AE2">
            <w:pPr>
              <w:spacing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  <w:r w:rsidR="00224DB0" w:rsidRPr="00ED0BBC">
              <w:rPr>
                <w:rFonts w:ascii="Arial" w:hAnsi="Arial" w:cs="Arial"/>
                <w:b/>
                <w:sz w:val="20"/>
                <w:szCs w:val="20"/>
              </w:rPr>
              <w:t>Tic / Tick</w:t>
            </w:r>
          </w:p>
        </w:tc>
      </w:tr>
      <w:tr w:rsidR="00224DB0" w:rsidRPr="00ED0BBC" w14:paraId="35523729" w14:textId="77777777" w:rsidTr="00592679">
        <w:trPr>
          <w:cantSplit/>
          <w:trHeight w:val="399"/>
          <w:jc w:val="center"/>
        </w:trPr>
        <w:tc>
          <w:tcPr>
            <w:tcW w:w="8490" w:type="dxa"/>
            <w:vAlign w:val="bottom"/>
          </w:tcPr>
          <w:p w14:paraId="2C4A0FBD" w14:textId="3E85DBC9" w:rsidR="00224DB0" w:rsidRPr="00ED0BBC" w:rsidRDefault="004B5C0D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</w:t>
            </w:r>
            <w:r w:rsidR="00224DB0" w:rsidRPr="00BD633A">
              <w:rPr>
                <w:rFonts w:ascii="Arial" w:hAnsi="Arial" w:cs="Arial"/>
                <w:sz w:val="20"/>
                <w:szCs w:val="20"/>
              </w:rPr>
              <w:t>flunydd</w:t>
            </w:r>
            <w:proofErr w:type="spellEnd"/>
            <w:r w:rsidR="00224DB0" w:rsidRPr="00BD633A">
              <w:rPr>
                <w:rFonts w:ascii="Arial" w:hAnsi="Arial" w:cs="Arial"/>
                <w:sz w:val="20"/>
                <w:szCs w:val="20"/>
              </w:rPr>
              <w:t xml:space="preserve"> / Projector</w:t>
            </w:r>
            <w:r>
              <w:rPr>
                <w:rFonts w:ascii="Arial" w:hAnsi="Arial" w:cs="Arial"/>
                <w:sz w:val="20"/>
                <w:szCs w:val="20"/>
              </w:rPr>
              <w:t xml:space="preserve"> (Neuadd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unig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Hall only)</w:t>
            </w:r>
          </w:p>
        </w:tc>
        <w:tc>
          <w:tcPr>
            <w:tcW w:w="1210" w:type="dxa"/>
            <w:vAlign w:val="bottom"/>
          </w:tcPr>
          <w:p w14:paraId="304A8161" w14:textId="77777777" w:rsidR="00224DB0" w:rsidRPr="00ED0BBC" w:rsidRDefault="00224DB0" w:rsidP="00D35AE2">
            <w:pPr>
              <w:spacing w:line="300" w:lineRule="exact"/>
              <w:ind w:right="566"/>
              <w:jc w:val="center"/>
              <w:rPr>
                <w:rFonts w:ascii="Arial" w:hAnsi="Arial" w:cs="Arial"/>
                <w:color w:val="C0C0C0"/>
                <w:sz w:val="20"/>
                <w:szCs w:val="20"/>
              </w:rPr>
            </w:pPr>
          </w:p>
        </w:tc>
      </w:tr>
      <w:tr w:rsidR="00224DB0" w:rsidRPr="00ED0BBC" w14:paraId="38AA37D2" w14:textId="77777777" w:rsidTr="00592679">
        <w:trPr>
          <w:cantSplit/>
          <w:trHeight w:val="557"/>
          <w:jc w:val="center"/>
        </w:trPr>
        <w:tc>
          <w:tcPr>
            <w:tcW w:w="8490" w:type="dxa"/>
            <w:vAlign w:val="bottom"/>
          </w:tcPr>
          <w:p w14:paraId="17FE8E1E" w14:textId="77777777" w:rsidR="00224DB0" w:rsidRPr="00ED0BBC" w:rsidRDefault="008F6385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Microffô</w:t>
            </w:r>
            <w:r w:rsidR="0075462C"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 w:rsidR="0075462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CA43BC">
              <w:rPr>
                <w:rFonts w:ascii="Arial" w:hAnsi="Arial" w:cs="Arial"/>
                <w:sz w:val="20"/>
                <w:szCs w:val="20"/>
              </w:rPr>
              <w:t xml:space="preserve">Microphone </w:t>
            </w:r>
            <w:r w:rsidR="0075462C">
              <w:rPr>
                <w:rFonts w:ascii="Arial" w:hAnsi="Arial" w:cs="Arial"/>
                <w:sz w:val="20"/>
                <w:szCs w:val="20"/>
              </w:rPr>
              <w:t xml:space="preserve">(Neuadd </w:t>
            </w:r>
            <w:proofErr w:type="spellStart"/>
            <w:r w:rsidR="0075462C">
              <w:rPr>
                <w:rFonts w:ascii="Arial" w:hAnsi="Arial" w:cs="Arial"/>
                <w:sz w:val="20"/>
                <w:szCs w:val="20"/>
              </w:rPr>
              <w:t>yn</w:t>
            </w:r>
            <w:proofErr w:type="spellEnd"/>
            <w:r w:rsidR="007546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5462C">
              <w:rPr>
                <w:rFonts w:ascii="Arial" w:hAnsi="Arial" w:cs="Arial"/>
                <w:sz w:val="20"/>
                <w:szCs w:val="20"/>
              </w:rPr>
              <w:t>unig</w:t>
            </w:r>
            <w:proofErr w:type="spellEnd"/>
            <w:r w:rsidR="0075462C">
              <w:rPr>
                <w:rFonts w:ascii="Arial" w:hAnsi="Arial" w:cs="Arial"/>
                <w:sz w:val="20"/>
                <w:szCs w:val="20"/>
              </w:rPr>
              <w:t xml:space="preserve"> / Hall only)</w:t>
            </w:r>
          </w:p>
        </w:tc>
        <w:tc>
          <w:tcPr>
            <w:tcW w:w="1210" w:type="dxa"/>
            <w:vAlign w:val="bottom"/>
          </w:tcPr>
          <w:p w14:paraId="1B9EDDA8" w14:textId="77777777" w:rsidR="00224DB0" w:rsidRPr="00ED0BBC" w:rsidRDefault="00224DB0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AE2" w:rsidRPr="00ED0BBC" w14:paraId="7F7708EF" w14:textId="77777777" w:rsidTr="00592679">
        <w:trPr>
          <w:cantSplit/>
          <w:trHeight w:val="557"/>
          <w:jc w:val="center"/>
        </w:trPr>
        <w:tc>
          <w:tcPr>
            <w:tcW w:w="8490" w:type="dxa"/>
            <w:vAlign w:val="bottom"/>
          </w:tcPr>
          <w:p w14:paraId="00F65E12" w14:textId="38BBB17F" w:rsidR="00D35AE2" w:rsidRDefault="00D35AE2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Piano</w:t>
            </w:r>
          </w:p>
        </w:tc>
        <w:tc>
          <w:tcPr>
            <w:tcW w:w="1210" w:type="dxa"/>
            <w:vAlign w:val="bottom"/>
          </w:tcPr>
          <w:p w14:paraId="06838AF8" w14:textId="77777777" w:rsidR="00D35AE2" w:rsidRPr="00ED0BBC" w:rsidRDefault="00D35AE2" w:rsidP="00D35AE2">
            <w:pPr>
              <w:spacing w:line="30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3BC" w:rsidRPr="00ED0BBC" w14:paraId="6D342F4E" w14:textId="77777777" w:rsidTr="00592679">
        <w:trPr>
          <w:cantSplit/>
          <w:trHeight w:val="557"/>
          <w:jc w:val="center"/>
        </w:trPr>
        <w:tc>
          <w:tcPr>
            <w:tcW w:w="8490" w:type="dxa"/>
            <w:vAlign w:val="bottom"/>
          </w:tcPr>
          <w:p w14:paraId="6ED7E4EF" w14:textId="77777777" w:rsidR="00D35AE2" w:rsidRDefault="00D35AE2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</w:p>
          <w:p w14:paraId="752C3932" w14:textId="387EADA2" w:rsidR="00CA43BC" w:rsidRPr="00581DDD" w:rsidRDefault="00B85574" w:rsidP="00D35AE2">
            <w:pPr>
              <w:spacing w:line="300" w:lineRule="exact"/>
              <w:ind w:right="56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1D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Sain a </w:t>
            </w:r>
            <w:proofErr w:type="spellStart"/>
            <w:r w:rsidRPr="00581DDD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CA43BC" w:rsidRPr="00581DDD">
              <w:rPr>
                <w:rFonts w:ascii="Arial" w:hAnsi="Arial" w:cs="Arial"/>
                <w:b/>
                <w:bCs/>
                <w:sz w:val="20"/>
                <w:szCs w:val="20"/>
              </w:rPr>
              <w:t>olau</w:t>
            </w:r>
            <w:proofErr w:type="spellEnd"/>
            <w:r w:rsidR="00CA43BC" w:rsidRPr="00581D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5462C" w:rsidRPr="00581D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(Neuadd </w:t>
            </w:r>
            <w:proofErr w:type="spellStart"/>
            <w:r w:rsidR="0075462C" w:rsidRPr="00581DDD">
              <w:rPr>
                <w:rFonts w:ascii="Arial" w:hAnsi="Arial" w:cs="Arial"/>
                <w:b/>
                <w:bCs/>
                <w:sz w:val="20"/>
                <w:szCs w:val="20"/>
              </w:rPr>
              <w:t>yn</w:t>
            </w:r>
            <w:proofErr w:type="spellEnd"/>
            <w:r w:rsidR="0075462C" w:rsidRPr="00581D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5462C" w:rsidRPr="00581DDD">
              <w:rPr>
                <w:rFonts w:ascii="Arial" w:hAnsi="Arial" w:cs="Arial"/>
                <w:b/>
                <w:bCs/>
                <w:sz w:val="20"/>
                <w:szCs w:val="20"/>
              </w:rPr>
              <w:t>unig</w:t>
            </w:r>
            <w:proofErr w:type="spellEnd"/>
            <w:r w:rsidR="0075462C" w:rsidRPr="00581D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).  </w:t>
            </w:r>
            <w:proofErr w:type="spellStart"/>
            <w:r w:rsidR="0075462C" w:rsidRPr="00581DDD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CA43BC" w:rsidRPr="00581DDD">
              <w:rPr>
                <w:rFonts w:ascii="Arial" w:hAnsi="Arial" w:cs="Arial"/>
                <w:b/>
                <w:bCs/>
                <w:sz w:val="20"/>
                <w:szCs w:val="20"/>
              </w:rPr>
              <w:t>ostau</w:t>
            </w:r>
            <w:proofErr w:type="spellEnd"/>
            <w:r w:rsidR="00CA43BC" w:rsidRPr="00581D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A43BC" w:rsidRPr="00581DDD">
              <w:rPr>
                <w:rFonts w:ascii="Arial" w:hAnsi="Arial" w:cs="Arial"/>
                <w:b/>
                <w:bCs/>
                <w:sz w:val="20"/>
                <w:szCs w:val="20"/>
              </w:rPr>
              <w:t>yn</w:t>
            </w:r>
            <w:proofErr w:type="spellEnd"/>
            <w:r w:rsidR="00CA43BC" w:rsidRPr="00581D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A43BC" w:rsidRPr="00581DDD">
              <w:rPr>
                <w:rFonts w:ascii="Arial" w:hAnsi="Arial" w:cs="Arial"/>
                <w:b/>
                <w:bCs/>
                <w:sz w:val="20"/>
                <w:szCs w:val="20"/>
              </w:rPr>
              <w:t>ddi</w:t>
            </w:r>
            <w:r w:rsidR="0075462C" w:rsidRPr="00581DDD">
              <w:rPr>
                <w:rFonts w:ascii="Arial" w:hAnsi="Arial" w:cs="Arial"/>
                <w:b/>
                <w:bCs/>
                <w:sz w:val="20"/>
                <w:szCs w:val="20"/>
              </w:rPr>
              <w:t>bynnol</w:t>
            </w:r>
            <w:proofErr w:type="spellEnd"/>
            <w:r w:rsidR="0075462C" w:rsidRPr="00581D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5462C" w:rsidRPr="00581DDD">
              <w:rPr>
                <w:rFonts w:ascii="Arial" w:hAnsi="Arial" w:cs="Arial"/>
                <w:b/>
                <w:bCs/>
                <w:sz w:val="20"/>
                <w:szCs w:val="20"/>
              </w:rPr>
              <w:t>ar</w:t>
            </w:r>
            <w:proofErr w:type="spellEnd"/>
            <w:r w:rsidR="0075462C" w:rsidRPr="00581D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5462C" w:rsidRPr="00581DDD">
              <w:rPr>
                <w:rFonts w:ascii="Arial" w:hAnsi="Arial" w:cs="Arial"/>
                <w:b/>
                <w:bCs/>
                <w:sz w:val="20"/>
                <w:szCs w:val="20"/>
              </w:rPr>
              <w:t>anghenion</w:t>
            </w:r>
            <w:proofErr w:type="spellEnd"/>
            <w:r w:rsidR="0075462C" w:rsidRPr="00581D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</w:t>
            </w:r>
            <w:proofErr w:type="spellStart"/>
            <w:r w:rsidR="0075462C" w:rsidRPr="00581DDD">
              <w:rPr>
                <w:rFonts w:ascii="Arial" w:hAnsi="Arial" w:cs="Arial"/>
                <w:b/>
                <w:bCs/>
                <w:sz w:val="20"/>
                <w:szCs w:val="20"/>
              </w:rPr>
              <w:t>llogwr</w:t>
            </w:r>
            <w:proofErr w:type="spellEnd"/>
            <w:r w:rsidR="0075462C" w:rsidRPr="00581DD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C9B1F10" w14:textId="77777777" w:rsidR="00CA43BC" w:rsidRDefault="00CA43BC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r w:rsidRPr="00581D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Sound and lighting </w:t>
            </w:r>
            <w:r w:rsidR="0075462C" w:rsidRPr="00581DDD">
              <w:rPr>
                <w:rFonts w:ascii="Arial" w:hAnsi="Arial" w:cs="Arial"/>
                <w:b/>
                <w:bCs/>
                <w:sz w:val="20"/>
                <w:szCs w:val="20"/>
              </w:rPr>
              <w:t>(Hall only).  C</w:t>
            </w:r>
            <w:r w:rsidRPr="00581DDD">
              <w:rPr>
                <w:rFonts w:ascii="Arial" w:hAnsi="Arial" w:cs="Arial"/>
                <w:b/>
                <w:bCs/>
                <w:sz w:val="20"/>
                <w:szCs w:val="20"/>
              </w:rPr>
              <w:t>harges will depend on the hirer’s requirements</w:t>
            </w:r>
            <w:r w:rsidR="0075462C" w:rsidRPr="00581DD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10" w:type="dxa"/>
            <w:vAlign w:val="bottom"/>
          </w:tcPr>
          <w:p w14:paraId="260371DF" w14:textId="77777777" w:rsidR="00CA43BC" w:rsidRPr="00ED0BBC" w:rsidRDefault="00CA43BC" w:rsidP="00D35AE2">
            <w:pPr>
              <w:spacing w:line="30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C0D" w:rsidRPr="00ED0BBC" w14:paraId="773E9036" w14:textId="77777777" w:rsidTr="00592679">
        <w:trPr>
          <w:cantSplit/>
          <w:trHeight w:val="557"/>
          <w:jc w:val="center"/>
        </w:trPr>
        <w:tc>
          <w:tcPr>
            <w:tcW w:w="8490" w:type="dxa"/>
            <w:vAlign w:val="bottom"/>
          </w:tcPr>
          <w:p w14:paraId="28E9410E" w14:textId="54AAD372" w:rsidR="004B5C0D" w:rsidRDefault="00D35AE2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Monitor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Wall monitor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Ystafelloedd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Cyfarfod / Meeting Rooms)</w:t>
            </w:r>
          </w:p>
        </w:tc>
        <w:tc>
          <w:tcPr>
            <w:tcW w:w="1210" w:type="dxa"/>
            <w:vAlign w:val="bottom"/>
          </w:tcPr>
          <w:p w14:paraId="17717913" w14:textId="77777777" w:rsidR="004B5C0D" w:rsidRPr="00ED0BBC" w:rsidRDefault="004B5C0D" w:rsidP="00D35AE2">
            <w:pPr>
              <w:spacing w:line="30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5DC96F" w14:textId="77777777" w:rsidR="004B5C0D" w:rsidRDefault="004B5C0D" w:rsidP="00D35AE2">
      <w:pPr>
        <w:ind w:right="566"/>
      </w:pPr>
    </w:p>
    <w:tbl>
      <w:tblPr>
        <w:tblW w:w="97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490"/>
        <w:gridCol w:w="1210"/>
      </w:tblGrid>
      <w:tr w:rsidR="00B6581B" w:rsidRPr="00ED0BBC" w14:paraId="142408BE" w14:textId="77777777" w:rsidTr="00592679">
        <w:trPr>
          <w:cantSplit/>
          <w:trHeight w:val="557"/>
          <w:jc w:val="center"/>
        </w:trPr>
        <w:tc>
          <w:tcPr>
            <w:tcW w:w="8490" w:type="dxa"/>
            <w:vAlign w:val="bottom"/>
          </w:tcPr>
          <w:p w14:paraId="6BDC6C75" w14:textId="77777777" w:rsidR="001A25B4" w:rsidRPr="00B6581B" w:rsidRDefault="001A25B4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6581B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B65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581B">
              <w:rPr>
                <w:rFonts w:ascii="Arial" w:hAnsi="Arial" w:cs="Arial"/>
                <w:sz w:val="20"/>
                <w:szCs w:val="20"/>
              </w:rPr>
              <w:t>oes</w:t>
            </w:r>
            <w:proofErr w:type="spellEnd"/>
            <w:r w:rsidRPr="00B65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581B">
              <w:rPr>
                <w:rFonts w:ascii="Arial" w:hAnsi="Arial" w:cs="Arial"/>
                <w:sz w:val="20"/>
                <w:szCs w:val="20"/>
              </w:rPr>
              <w:t>gan</w:t>
            </w:r>
            <w:proofErr w:type="spellEnd"/>
            <w:r w:rsidRPr="00B65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581B">
              <w:rPr>
                <w:rFonts w:ascii="Arial" w:hAnsi="Arial" w:cs="Arial"/>
                <w:sz w:val="20"/>
                <w:szCs w:val="20"/>
              </w:rPr>
              <w:t>unrhyw</w:t>
            </w:r>
            <w:proofErr w:type="spellEnd"/>
            <w:r w:rsidRPr="00B65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581B">
              <w:rPr>
                <w:rFonts w:ascii="Arial" w:hAnsi="Arial" w:cs="Arial"/>
                <w:sz w:val="20"/>
                <w:szCs w:val="20"/>
              </w:rPr>
              <w:t>fynychwyr</w:t>
            </w:r>
            <w:proofErr w:type="spellEnd"/>
            <w:r w:rsidRPr="00B65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581B">
              <w:rPr>
                <w:rFonts w:ascii="Arial" w:hAnsi="Arial" w:cs="Arial"/>
                <w:sz w:val="20"/>
                <w:szCs w:val="20"/>
              </w:rPr>
              <w:t>unrhyw</w:t>
            </w:r>
            <w:proofErr w:type="spellEnd"/>
            <w:r w:rsidRPr="00B65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581B">
              <w:rPr>
                <w:rFonts w:ascii="Arial" w:hAnsi="Arial" w:cs="Arial"/>
                <w:sz w:val="20"/>
                <w:szCs w:val="20"/>
              </w:rPr>
              <w:t>anawsterau</w:t>
            </w:r>
            <w:proofErr w:type="spellEnd"/>
            <w:r w:rsidRPr="00B65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6581B">
              <w:rPr>
                <w:rFonts w:ascii="Arial" w:hAnsi="Arial" w:cs="Arial"/>
                <w:sz w:val="20"/>
                <w:szCs w:val="20"/>
              </w:rPr>
              <w:t>corfforol</w:t>
            </w:r>
            <w:proofErr w:type="spellEnd"/>
            <w:r w:rsidRPr="00B6581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6581B">
              <w:rPr>
                <w:rFonts w:ascii="Arial" w:hAnsi="Arial" w:cs="Arial"/>
                <w:sz w:val="20"/>
                <w:szCs w:val="20"/>
              </w:rPr>
              <w:t>clyw</w:t>
            </w:r>
            <w:proofErr w:type="spellEnd"/>
            <w:r w:rsidRPr="00B6581B">
              <w:rPr>
                <w:rFonts w:ascii="Arial" w:hAnsi="Arial" w:cs="Arial"/>
                <w:sz w:val="20"/>
                <w:szCs w:val="20"/>
              </w:rPr>
              <w:t xml:space="preserve"> neu </w:t>
            </w:r>
            <w:proofErr w:type="spellStart"/>
            <w:r w:rsidRPr="00B6581B">
              <w:rPr>
                <w:rFonts w:ascii="Arial" w:hAnsi="Arial" w:cs="Arial"/>
                <w:sz w:val="20"/>
                <w:szCs w:val="20"/>
              </w:rPr>
              <w:t>weledol</w:t>
            </w:r>
            <w:proofErr w:type="spellEnd"/>
            <w:r w:rsidRPr="00B6581B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239A82A" w14:textId="77777777" w:rsidR="00B6581B" w:rsidRPr="00B6581B" w:rsidRDefault="00B6581B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r w:rsidRPr="00B6581B">
              <w:rPr>
                <w:rFonts w:ascii="Arial" w:hAnsi="Arial" w:cs="Arial"/>
                <w:sz w:val="20"/>
                <w:szCs w:val="20"/>
              </w:rPr>
              <w:t>Do any participants have any physical, hearing or visual difficulties?</w:t>
            </w:r>
          </w:p>
          <w:p w14:paraId="78F4F6D8" w14:textId="77777777" w:rsidR="00B6581B" w:rsidRDefault="00B6581B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vAlign w:val="bottom"/>
          </w:tcPr>
          <w:p w14:paraId="68AEC763" w14:textId="77777777" w:rsidR="00B6581B" w:rsidRPr="00ED0BBC" w:rsidRDefault="00B6581B" w:rsidP="00D35AE2">
            <w:pPr>
              <w:spacing w:line="30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702A74" w14:textId="77777777" w:rsidR="00B6581B" w:rsidRDefault="00B6581B" w:rsidP="00D35AE2">
      <w:pPr>
        <w:pStyle w:val="BodyText"/>
        <w:spacing w:before="120" w:after="120"/>
        <w:ind w:right="566"/>
        <w:rPr>
          <w:rFonts w:ascii="Arial" w:hAnsi="Arial" w:cs="Arial"/>
          <w:sz w:val="22"/>
          <w:szCs w:val="22"/>
        </w:rPr>
      </w:pPr>
    </w:p>
    <w:tbl>
      <w:tblPr>
        <w:tblW w:w="7651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3398"/>
      </w:tblGrid>
      <w:tr w:rsidR="00555C3D" w:rsidRPr="00ED0BBC" w14:paraId="1DC45706" w14:textId="77777777" w:rsidTr="00D35AE2">
        <w:trPr>
          <w:trHeight w:val="4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97E47" w14:textId="77777777" w:rsidR="00555C3D" w:rsidRDefault="00555C3D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</w:p>
          <w:p w14:paraId="1C0E5757" w14:textId="77777777" w:rsidR="00224DB0" w:rsidRPr="00ED0BBC" w:rsidRDefault="00224DB0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6DA8" w14:textId="77777777" w:rsidR="00555C3D" w:rsidRDefault="00555C3D" w:rsidP="00D35A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BBC">
              <w:rPr>
                <w:rFonts w:ascii="Arial" w:hAnsi="Arial" w:cs="Arial"/>
                <w:b/>
                <w:sz w:val="20"/>
                <w:szCs w:val="20"/>
              </w:rPr>
              <w:t>Amser</w:t>
            </w:r>
          </w:p>
          <w:p w14:paraId="4F30CA0E" w14:textId="77777777" w:rsidR="00555C3D" w:rsidRPr="00ED0BBC" w:rsidRDefault="00555C3D" w:rsidP="00D35A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</w:tr>
      <w:tr w:rsidR="00555C3D" w:rsidRPr="00ED0BBC" w14:paraId="71808D84" w14:textId="77777777" w:rsidTr="00D35AE2">
        <w:trPr>
          <w:trHeight w:val="2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B5627" w14:textId="77777777" w:rsidR="00555C3D" w:rsidRDefault="00555C3D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0BBC">
              <w:rPr>
                <w:rFonts w:ascii="Arial" w:hAnsi="Arial" w:cs="Arial"/>
                <w:sz w:val="20"/>
                <w:szCs w:val="20"/>
              </w:rPr>
              <w:t>Cyrraedd</w:t>
            </w:r>
            <w:proofErr w:type="spellEnd"/>
            <w:r w:rsidRPr="00ED0BB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D0BBC">
              <w:rPr>
                <w:rFonts w:ascii="Arial" w:hAnsi="Arial" w:cs="Arial"/>
                <w:sz w:val="20"/>
                <w:szCs w:val="20"/>
              </w:rPr>
              <w:t>Gosod</w:t>
            </w:r>
            <w:proofErr w:type="spellEnd"/>
            <w:r w:rsidRPr="00ED0B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34C8E5" w14:textId="77777777" w:rsidR="00555C3D" w:rsidRPr="00ED0BBC" w:rsidRDefault="00555C3D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Arrival / Set up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BD1E8" w14:textId="77777777" w:rsidR="00555C3D" w:rsidRPr="00ED0BBC" w:rsidRDefault="00555C3D" w:rsidP="00D35AE2">
            <w:pPr>
              <w:spacing w:line="30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C3D" w:rsidRPr="00ED0BBC" w14:paraId="0E49FB78" w14:textId="77777777" w:rsidTr="00D35AE2">
        <w:trPr>
          <w:trHeight w:val="293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1F1CB" w14:textId="77777777" w:rsidR="00555C3D" w:rsidRDefault="00555C3D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0BBC">
              <w:rPr>
                <w:rFonts w:ascii="Arial" w:hAnsi="Arial" w:cs="Arial"/>
                <w:sz w:val="20"/>
                <w:szCs w:val="20"/>
              </w:rPr>
              <w:t>Dechrau’r</w:t>
            </w:r>
            <w:proofErr w:type="spellEnd"/>
            <w:r w:rsidRPr="00ED0B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Digwyddiad</w:t>
            </w:r>
            <w:proofErr w:type="spellEnd"/>
            <w:r w:rsidRPr="00ED0B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65E7DE" w14:textId="77777777" w:rsidR="00555C3D" w:rsidRPr="00ED0BBC" w:rsidRDefault="00555C3D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 start</w:t>
            </w:r>
          </w:p>
        </w:tc>
        <w:tc>
          <w:tcPr>
            <w:tcW w:w="3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CF184" w14:textId="77777777" w:rsidR="00555C3D" w:rsidRPr="00ED0BBC" w:rsidRDefault="00555C3D" w:rsidP="00D35AE2">
            <w:pPr>
              <w:spacing w:line="30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C3D" w:rsidRPr="00ED0BBC" w14:paraId="1E8873DA" w14:textId="77777777" w:rsidTr="00D35AE2">
        <w:trPr>
          <w:trHeight w:val="348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2F389" w14:textId="360A481C" w:rsidR="00555C3D" w:rsidRDefault="00555C3D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0BBC">
              <w:rPr>
                <w:rFonts w:ascii="Arial" w:hAnsi="Arial" w:cs="Arial"/>
                <w:sz w:val="20"/>
                <w:szCs w:val="20"/>
              </w:rPr>
              <w:t>Gorffen</w:t>
            </w:r>
            <w:proofErr w:type="spellEnd"/>
            <w:r w:rsidRPr="00ED0BBC">
              <w:rPr>
                <w:rFonts w:ascii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Digwyddiad</w:t>
            </w:r>
            <w:proofErr w:type="spellEnd"/>
            <w:r w:rsidR="00DD0B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0B81" w:rsidRPr="00DD0B81">
              <w:rPr>
                <w:rFonts w:ascii="Arial" w:hAnsi="Arial" w:cs="Arial"/>
                <w:b/>
                <w:bCs/>
                <w:sz w:val="20"/>
                <w:szCs w:val="20"/>
              </w:rPr>
              <w:t>Hwyra</w:t>
            </w:r>
            <w:r w:rsidR="00B66EA2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proofErr w:type="spellEnd"/>
            <w:r w:rsidR="00B66E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D0B81" w:rsidRPr="00DD0B81">
              <w:rPr>
                <w:rFonts w:ascii="Arial" w:hAnsi="Arial" w:cs="Arial"/>
                <w:b/>
                <w:bCs/>
                <w:sz w:val="20"/>
                <w:szCs w:val="20"/>
              </w:rPr>
              <w:t>11.30</w:t>
            </w:r>
            <w:r w:rsidR="00B01CA1">
              <w:rPr>
                <w:rFonts w:ascii="Arial" w:hAnsi="Arial" w:cs="Arial"/>
                <w:b/>
                <w:bCs/>
                <w:sz w:val="20"/>
                <w:szCs w:val="20"/>
              </w:rPr>
              <w:t>yp</w:t>
            </w:r>
            <w:r w:rsidR="00DD0B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D0B8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C0597D3" w14:textId="21A2B6F3" w:rsidR="00555C3D" w:rsidRPr="00ED0BBC" w:rsidRDefault="00555C3D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 Finish</w:t>
            </w:r>
            <w:r w:rsidR="00DD0B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0B81" w:rsidRPr="00DD0B81">
              <w:rPr>
                <w:rFonts w:ascii="Arial" w:hAnsi="Arial" w:cs="Arial"/>
                <w:b/>
                <w:bCs/>
                <w:sz w:val="20"/>
                <w:szCs w:val="20"/>
              </w:rPr>
              <w:t>Latest 11.30pm</w:t>
            </w:r>
          </w:p>
        </w:tc>
        <w:tc>
          <w:tcPr>
            <w:tcW w:w="33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E5750" w14:textId="77777777" w:rsidR="00555C3D" w:rsidRPr="00ED0BBC" w:rsidRDefault="00555C3D" w:rsidP="00D35AE2">
            <w:pPr>
              <w:spacing w:line="30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C3D" w:rsidRPr="00ED0BBC" w14:paraId="2FFE4152" w14:textId="77777777" w:rsidTr="00D35AE2">
        <w:trPr>
          <w:trHeight w:val="343"/>
        </w:trPr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3939" w14:textId="52695C5A" w:rsidR="00555C3D" w:rsidRPr="00B66EA2" w:rsidRDefault="00555C3D" w:rsidP="00D35AE2">
            <w:pPr>
              <w:spacing w:line="300" w:lineRule="exact"/>
              <w:ind w:right="566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66EA2">
              <w:rPr>
                <w:rFonts w:ascii="Arial" w:hAnsi="Arial" w:cs="Arial"/>
                <w:b/>
                <w:bCs/>
                <w:sz w:val="20"/>
                <w:szCs w:val="20"/>
              </w:rPr>
              <w:t>Ymadael</w:t>
            </w:r>
            <w:proofErr w:type="spellEnd"/>
            <w:r w:rsidR="00B01CA1" w:rsidRPr="00B66E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01CA1" w:rsidRPr="00B66EA2">
              <w:rPr>
                <w:rFonts w:ascii="Arial" w:hAnsi="Arial" w:cs="Arial"/>
                <w:b/>
                <w:bCs/>
                <w:sz w:val="20"/>
                <w:szCs w:val="20"/>
              </w:rPr>
              <w:t>Hwyrach</w:t>
            </w:r>
            <w:proofErr w:type="spellEnd"/>
            <w:r w:rsidR="00B01CA1" w:rsidRPr="00B66E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11.45 </w:t>
            </w:r>
            <w:proofErr w:type="spellStart"/>
            <w:r w:rsidR="00B01CA1" w:rsidRPr="00B66EA2">
              <w:rPr>
                <w:rFonts w:ascii="Arial" w:hAnsi="Arial" w:cs="Arial"/>
                <w:b/>
                <w:bCs/>
                <w:sz w:val="20"/>
                <w:szCs w:val="20"/>
              </w:rPr>
              <w:t>yp</w:t>
            </w:r>
            <w:proofErr w:type="spellEnd"/>
          </w:p>
          <w:p w14:paraId="5A722EC3" w14:textId="074DAFC1" w:rsidR="00B66EA2" w:rsidRDefault="00555C3D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r w:rsidRPr="00B66EA2">
              <w:rPr>
                <w:rFonts w:ascii="Arial" w:hAnsi="Arial" w:cs="Arial"/>
                <w:b/>
                <w:bCs/>
                <w:sz w:val="20"/>
                <w:szCs w:val="20"/>
              </w:rPr>
              <w:t>Departure</w:t>
            </w:r>
            <w:r w:rsidR="00B66EA2" w:rsidRPr="00B66E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6EA2" w:rsidRPr="00B66EA2">
              <w:rPr>
                <w:rFonts w:ascii="Arial" w:hAnsi="Arial" w:cs="Arial"/>
                <w:b/>
                <w:bCs/>
                <w:sz w:val="20"/>
                <w:szCs w:val="20"/>
              </w:rPr>
              <w:t>Departure</w:t>
            </w:r>
            <w:proofErr w:type="spellEnd"/>
            <w:r w:rsidR="00B66EA2" w:rsidRPr="00B66E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11.45pm</w:t>
            </w:r>
            <w:r w:rsidR="00B01C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8D4767" w14:textId="1CC40000" w:rsidR="00555C3D" w:rsidRPr="00ED0BBC" w:rsidRDefault="00B66EA2" w:rsidP="00D35AE2">
            <w:pPr>
              <w:spacing w:line="300" w:lineRule="exact"/>
              <w:ind w:right="5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**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Gweler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isod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r w:rsidR="00581DDD">
              <w:rPr>
                <w:rFonts w:ascii="Arial" w:hAnsi="Arial" w:cs="Arial"/>
                <w:b/>
                <w:bCs/>
                <w:sz w:val="20"/>
                <w:szCs w:val="20"/>
              </w:rPr>
              <w:t>See note below</w:t>
            </w:r>
          </w:p>
        </w:tc>
        <w:tc>
          <w:tcPr>
            <w:tcW w:w="33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1276" w14:textId="77777777" w:rsidR="00555C3D" w:rsidRDefault="00555C3D" w:rsidP="00D35AE2">
            <w:pPr>
              <w:spacing w:line="30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45FCC0" w14:textId="77777777" w:rsidR="00224DB0" w:rsidRPr="00ED0BBC" w:rsidRDefault="00224DB0" w:rsidP="00D35AE2">
            <w:pPr>
              <w:spacing w:line="300" w:lineRule="exact"/>
              <w:ind w:right="56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AE2" w:rsidRPr="00ED0BBC" w14:paraId="3696DD98" w14:textId="77777777" w:rsidTr="00D35AE2">
        <w:trPr>
          <w:trHeight w:val="425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1CAC19" w14:textId="77777777" w:rsidR="00D35AE2" w:rsidRPr="00ED0BBC" w:rsidRDefault="00D35AE2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</w:p>
          <w:p w14:paraId="0460523F" w14:textId="77777777" w:rsidR="00D35AE2" w:rsidRPr="00ED0BBC" w:rsidRDefault="00D35AE2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0BBC">
              <w:rPr>
                <w:rFonts w:ascii="Arial" w:hAnsi="Arial" w:cs="Arial"/>
                <w:sz w:val="20"/>
                <w:szCs w:val="20"/>
              </w:rPr>
              <w:t>Arwyddwyd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Signed</w:t>
            </w:r>
            <w:r w:rsidRPr="00ED0BB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3FEF2F" w14:textId="77777777" w:rsidR="00D35AE2" w:rsidRPr="00ED0BBC" w:rsidRDefault="00D35AE2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AE2" w:rsidRPr="00ED0BBC" w14:paraId="6D972E3B" w14:textId="77777777" w:rsidTr="00D35AE2">
        <w:trPr>
          <w:trHeight w:val="425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05F6CC" w14:textId="133B9A7B" w:rsidR="00D35AE2" w:rsidRPr="00ED0BBC" w:rsidRDefault="00D35AE2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0BBC">
              <w:rPr>
                <w:rFonts w:ascii="Arial" w:hAnsi="Arial" w:cs="Arial"/>
                <w:sz w:val="20"/>
                <w:szCs w:val="20"/>
              </w:rPr>
              <w:t>Dyddiad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Date</w:t>
            </w:r>
            <w:r w:rsidRPr="00ED0BB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6D9D7A9" w14:textId="77777777" w:rsidR="00D35AE2" w:rsidRPr="00ED0BBC" w:rsidRDefault="00D35AE2" w:rsidP="00D35AE2">
            <w:pPr>
              <w:ind w:right="56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BFDE71" w14:textId="77777777" w:rsidR="00FB0BBA" w:rsidRPr="00ED0BBC" w:rsidRDefault="00FB0BBA" w:rsidP="00D35AE2">
      <w:pPr>
        <w:pStyle w:val="BodyText"/>
        <w:ind w:left="-357" w:right="566"/>
        <w:rPr>
          <w:rFonts w:ascii="Arial" w:hAnsi="Arial" w:cs="Arial"/>
          <w:b/>
          <w:sz w:val="20"/>
          <w:szCs w:val="20"/>
        </w:rPr>
      </w:pPr>
    </w:p>
    <w:p w14:paraId="4570B750" w14:textId="77777777" w:rsidR="00592679" w:rsidRDefault="00592679" w:rsidP="00D35AE2">
      <w:pPr>
        <w:autoSpaceDE w:val="0"/>
        <w:autoSpaceDN w:val="0"/>
        <w:adjustRightInd w:val="0"/>
        <w:spacing w:before="120" w:after="120"/>
        <w:ind w:left="-360" w:right="566"/>
        <w:rPr>
          <w:rFonts w:ascii="Arial" w:hAnsi="Arial" w:cs="Arial"/>
          <w:b/>
          <w:bCs/>
          <w:sz w:val="20"/>
          <w:szCs w:val="20"/>
          <w:u w:val="single"/>
          <w:lang w:eastAsia="en-GB"/>
        </w:rPr>
      </w:pPr>
    </w:p>
    <w:p w14:paraId="69D5CE1A" w14:textId="77777777" w:rsidR="00592679" w:rsidRDefault="00592679" w:rsidP="00D35AE2">
      <w:pPr>
        <w:autoSpaceDE w:val="0"/>
        <w:autoSpaceDN w:val="0"/>
        <w:adjustRightInd w:val="0"/>
        <w:spacing w:before="120" w:after="120"/>
        <w:ind w:left="-360" w:right="566"/>
        <w:rPr>
          <w:rFonts w:ascii="Arial" w:hAnsi="Arial" w:cs="Arial"/>
          <w:b/>
          <w:bCs/>
          <w:sz w:val="20"/>
          <w:szCs w:val="20"/>
          <w:u w:val="single"/>
          <w:lang w:eastAsia="en-GB"/>
        </w:rPr>
      </w:pPr>
    </w:p>
    <w:p w14:paraId="15FC63D3" w14:textId="77777777" w:rsidR="00592679" w:rsidRDefault="00592679" w:rsidP="00D35AE2">
      <w:pPr>
        <w:autoSpaceDE w:val="0"/>
        <w:autoSpaceDN w:val="0"/>
        <w:adjustRightInd w:val="0"/>
        <w:spacing w:before="120" w:after="120"/>
        <w:ind w:left="-360" w:right="566"/>
        <w:rPr>
          <w:rFonts w:ascii="Arial" w:hAnsi="Arial" w:cs="Arial"/>
          <w:b/>
          <w:bCs/>
          <w:sz w:val="20"/>
          <w:szCs w:val="20"/>
          <w:u w:val="single"/>
          <w:lang w:eastAsia="en-GB"/>
        </w:rPr>
      </w:pPr>
    </w:p>
    <w:p w14:paraId="5FC5872A" w14:textId="4A50BA00" w:rsidR="00D76D6A" w:rsidRPr="00ED0BBC" w:rsidRDefault="00D76D6A" w:rsidP="00592679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b/>
          <w:bCs/>
          <w:sz w:val="20"/>
          <w:szCs w:val="20"/>
          <w:lang w:eastAsia="en-GB"/>
        </w:rPr>
      </w:pPr>
      <w:proofErr w:type="spellStart"/>
      <w:r w:rsidRPr="00ED0BBC">
        <w:rPr>
          <w:rFonts w:ascii="Arial" w:hAnsi="Arial" w:cs="Arial"/>
          <w:b/>
          <w:bCs/>
          <w:sz w:val="20"/>
          <w:szCs w:val="20"/>
          <w:u w:val="single"/>
          <w:lang w:eastAsia="en-GB"/>
        </w:rPr>
        <w:t>C</w:t>
      </w:r>
      <w:r w:rsidR="003E4B87" w:rsidRPr="00ED0BBC">
        <w:rPr>
          <w:rFonts w:ascii="Arial" w:hAnsi="Arial" w:cs="Arial"/>
          <w:b/>
          <w:bCs/>
          <w:sz w:val="20"/>
          <w:szCs w:val="20"/>
          <w:u w:val="single"/>
          <w:lang w:eastAsia="en-GB"/>
        </w:rPr>
        <w:t>ostau</w:t>
      </w:r>
      <w:proofErr w:type="spellEnd"/>
      <w:r w:rsidR="007802ED">
        <w:rPr>
          <w:rFonts w:ascii="Arial" w:hAnsi="Arial" w:cs="Arial"/>
          <w:b/>
          <w:bCs/>
          <w:sz w:val="20"/>
          <w:szCs w:val="20"/>
          <w:u w:val="single"/>
          <w:lang w:eastAsia="en-GB"/>
        </w:rPr>
        <w:t xml:space="preserve"> / </w:t>
      </w:r>
      <w:proofErr w:type="gramStart"/>
      <w:r w:rsidR="007802ED">
        <w:rPr>
          <w:rFonts w:ascii="Arial" w:hAnsi="Arial" w:cs="Arial"/>
          <w:b/>
          <w:bCs/>
          <w:sz w:val="20"/>
          <w:szCs w:val="20"/>
          <w:u w:val="single"/>
          <w:lang w:eastAsia="en-GB"/>
        </w:rPr>
        <w:t>Charges</w:t>
      </w:r>
      <w:r w:rsidRPr="00ED0BBC">
        <w:rPr>
          <w:rFonts w:ascii="Arial" w:hAnsi="Arial" w:cs="Arial"/>
          <w:b/>
          <w:bCs/>
          <w:sz w:val="20"/>
          <w:szCs w:val="20"/>
          <w:lang w:eastAsia="en-GB"/>
        </w:rPr>
        <w:t>:-</w:t>
      </w:r>
      <w:proofErr w:type="gramEnd"/>
    </w:p>
    <w:p w14:paraId="37DF4899" w14:textId="732B1091" w:rsidR="0061368D" w:rsidRDefault="0061368D" w:rsidP="00592679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sz w:val="20"/>
          <w:szCs w:val="20"/>
          <w:lang w:eastAsia="en-GB"/>
        </w:rPr>
      </w:pPr>
      <w:r w:rsidRPr="004A78B1">
        <w:rPr>
          <w:rFonts w:ascii="Arial" w:hAnsi="Arial" w:cs="Arial"/>
          <w:b/>
          <w:sz w:val="20"/>
          <w:szCs w:val="20"/>
          <w:lang w:eastAsia="en-GB"/>
        </w:rPr>
        <w:t>Neuadd / H</w:t>
      </w:r>
      <w:r w:rsidR="004A78B1" w:rsidRPr="004A78B1">
        <w:rPr>
          <w:rFonts w:ascii="Arial" w:hAnsi="Arial" w:cs="Arial"/>
          <w:b/>
          <w:sz w:val="20"/>
          <w:szCs w:val="20"/>
          <w:lang w:eastAsia="en-GB"/>
        </w:rPr>
        <w:t>all</w:t>
      </w:r>
      <w:r>
        <w:rPr>
          <w:rFonts w:ascii="Arial" w:hAnsi="Arial" w:cs="Arial"/>
          <w:sz w:val="20"/>
          <w:szCs w:val="20"/>
          <w:lang w:eastAsia="en-GB"/>
        </w:rPr>
        <w:t xml:space="preserve">: </w:t>
      </w:r>
      <w:r w:rsidR="00265A83">
        <w:rPr>
          <w:rFonts w:ascii="Arial" w:hAnsi="Arial" w:cs="Arial"/>
          <w:sz w:val="20"/>
          <w:szCs w:val="20"/>
          <w:lang w:eastAsia="en-GB"/>
        </w:rPr>
        <w:tab/>
      </w:r>
      <w:r w:rsidR="00265A83">
        <w:rPr>
          <w:rFonts w:ascii="Arial" w:hAnsi="Arial" w:cs="Arial"/>
          <w:sz w:val="20"/>
          <w:szCs w:val="20"/>
          <w:lang w:eastAsia="en-GB"/>
        </w:rPr>
        <w:tab/>
      </w:r>
      <w:r w:rsidR="00265A83">
        <w:rPr>
          <w:rFonts w:ascii="Arial" w:hAnsi="Arial" w:cs="Arial"/>
          <w:sz w:val="20"/>
          <w:szCs w:val="20"/>
          <w:lang w:eastAsia="en-GB"/>
        </w:rPr>
        <w:tab/>
      </w:r>
      <w:r w:rsidR="00265A83">
        <w:rPr>
          <w:rFonts w:ascii="Arial" w:hAnsi="Arial" w:cs="Arial"/>
          <w:sz w:val="20"/>
          <w:szCs w:val="20"/>
          <w:lang w:eastAsia="en-GB"/>
        </w:rPr>
        <w:tab/>
      </w:r>
      <w:r w:rsidR="00265A83">
        <w:rPr>
          <w:rFonts w:ascii="Arial" w:hAnsi="Arial" w:cs="Arial"/>
          <w:sz w:val="20"/>
          <w:szCs w:val="20"/>
          <w:lang w:eastAsia="en-GB"/>
        </w:rPr>
        <w:tab/>
      </w:r>
      <w:proofErr w:type="spellStart"/>
      <w:r w:rsidR="00265A83" w:rsidRPr="00265A83">
        <w:rPr>
          <w:rFonts w:ascii="Arial" w:hAnsi="Arial" w:cs="Arial"/>
          <w:b/>
          <w:bCs/>
          <w:sz w:val="20"/>
          <w:szCs w:val="20"/>
          <w:lang w:eastAsia="en-GB"/>
        </w:rPr>
        <w:t>Cegin</w:t>
      </w:r>
      <w:proofErr w:type="spellEnd"/>
      <w:r w:rsidR="00265A83" w:rsidRPr="00265A83">
        <w:rPr>
          <w:rFonts w:ascii="Arial" w:hAnsi="Arial" w:cs="Arial"/>
          <w:b/>
          <w:bCs/>
          <w:sz w:val="20"/>
          <w:szCs w:val="20"/>
          <w:lang w:eastAsia="en-GB"/>
        </w:rPr>
        <w:t xml:space="preserve"> neu Far / Kitchen or Bar</w:t>
      </w:r>
      <w:r w:rsidR="00265A83">
        <w:rPr>
          <w:rFonts w:ascii="Arial" w:hAnsi="Arial" w:cs="Arial"/>
          <w:b/>
          <w:bCs/>
          <w:sz w:val="20"/>
          <w:szCs w:val="20"/>
          <w:lang w:eastAsia="en-GB"/>
        </w:rPr>
        <w:t>:</w:t>
      </w:r>
    </w:p>
    <w:p w14:paraId="0BF0F678" w14:textId="3CE0FA38" w:rsidR="00967067" w:rsidRPr="00ED0BBC" w:rsidRDefault="00967067" w:rsidP="00592679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sz w:val="20"/>
          <w:szCs w:val="20"/>
          <w:lang w:eastAsia="en-GB"/>
        </w:rPr>
      </w:pPr>
      <w:r w:rsidRPr="00ED0BBC">
        <w:rPr>
          <w:rFonts w:ascii="Arial" w:hAnsi="Arial" w:cs="Arial"/>
          <w:sz w:val="20"/>
          <w:szCs w:val="20"/>
          <w:lang w:eastAsia="en-GB"/>
        </w:rPr>
        <w:t>Hanner Diwrnod</w:t>
      </w:r>
      <w:r>
        <w:rPr>
          <w:rFonts w:ascii="Arial" w:hAnsi="Arial" w:cs="Arial"/>
          <w:sz w:val="20"/>
          <w:szCs w:val="20"/>
          <w:lang w:eastAsia="en-GB"/>
        </w:rPr>
        <w:t xml:space="preserve"> / Half Day</w:t>
      </w:r>
      <w:r w:rsidRPr="00ED0BBC">
        <w:rPr>
          <w:rFonts w:ascii="Arial" w:hAnsi="Arial" w:cs="Arial"/>
          <w:sz w:val="20"/>
          <w:szCs w:val="20"/>
          <w:lang w:eastAsia="en-GB"/>
        </w:rPr>
        <w:t xml:space="preserve">: </w:t>
      </w:r>
      <w:r w:rsidRPr="00ED0BBC">
        <w:rPr>
          <w:rFonts w:ascii="Arial" w:hAnsi="Arial" w:cs="Arial"/>
          <w:sz w:val="20"/>
          <w:szCs w:val="20"/>
          <w:lang w:eastAsia="en-GB"/>
        </w:rPr>
        <w:tab/>
      </w:r>
      <w:r w:rsidR="00B1414A" w:rsidRPr="00B1414A">
        <w:rPr>
          <w:rFonts w:ascii="Arial" w:hAnsi="Arial" w:cs="Arial"/>
          <w:sz w:val="20"/>
          <w:szCs w:val="20"/>
          <w:lang w:eastAsia="en-GB"/>
        </w:rPr>
        <w:t>£</w:t>
      </w:r>
      <w:r w:rsidRPr="00ED0BBC">
        <w:rPr>
          <w:rFonts w:ascii="Arial" w:hAnsi="Arial" w:cs="Arial"/>
          <w:sz w:val="20"/>
          <w:szCs w:val="20"/>
          <w:lang w:eastAsia="en-GB"/>
        </w:rPr>
        <w:tab/>
      </w:r>
      <w:r w:rsidRPr="00ED0BBC">
        <w:rPr>
          <w:rFonts w:ascii="Arial" w:hAnsi="Arial" w:cs="Arial"/>
          <w:sz w:val="20"/>
          <w:szCs w:val="20"/>
          <w:lang w:eastAsia="en-GB"/>
        </w:rPr>
        <w:tab/>
      </w:r>
      <w:r w:rsidR="00265A83">
        <w:rPr>
          <w:rFonts w:ascii="Arial" w:hAnsi="Arial" w:cs="Arial"/>
          <w:sz w:val="20"/>
          <w:szCs w:val="20"/>
          <w:lang w:eastAsia="en-GB"/>
        </w:rPr>
        <w:tab/>
      </w:r>
      <w:proofErr w:type="spellStart"/>
      <w:r w:rsidR="00265A83">
        <w:rPr>
          <w:rFonts w:ascii="Arial" w:hAnsi="Arial" w:cs="Arial"/>
          <w:sz w:val="20"/>
          <w:szCs w:val="20"/>
          <w:lang w:eastAsia="en-GB"/>
        </w:rPr>
        <w:t>Ar</w:t>
      </w:r>
      <w:proofErr w:type="spellEnd"/>
      <w:r w:rsidR="00265A83">
        <w:rPr>
          <w:rFonts w:ascii="Arial" w:hAnsi="Arial" w:cs="Arial"/>
          <w:sz w:val="20"/>
          <w:szCs w:val="20"/>
          <w:lang w:eastAsia="en-GB"/>
        </w:rPr>
        <w:t xml:space="preserve"> </w:t>
      </w:r>
      <w:proofErr w:type="spellStart"/>
      <w:r w:rsidR="00265A83">
        <w:rPr>
          <w:rFonts w:ascii="Arial" w:hAnsi="Arial" w:cs="Arial"/>
          <w:sz w:val="20"/>
          <w:szCs w:val="20"/>
          <w:lang w:eastAsia="en-GB"/>
        </w:rPr>
        <w:t>gyfer</w:t>
      </w:r>
      <w:proofErr w:type="spellEnd"/>
      <w:r w:rsidR="00265A83">
        <w:rPr>
          <w:rFonts w:ascii="Arial" w:hAnsi="Arial" w:cs="Arial"/>
          <w:sz w:val="20"/>
          <w:szCs w:val="20"/>
          <w:lang w:eastAsia="en-GB"/>
        </w:rPr>
        <w:t xml:space="preserve"> y </w:t>
      </w:r>
      <w:proofErr w:type="spellStart"/>
      <w:r w:rsidR="00265A83">
        <w:rPr>
          <w:rFonts w:ascii="Arial" w:hAnsi="Arial" w:cs="Arial"/>
          <w:sz w:val="20"/>
          <w:szCs w:val="20"/>
          <w:lang w:eastAsia="en-GB"/>
        </w:rPr>
        <w:t>digwyddiad</w:t>
      </w:r>
      <w:proofErr w:type="spellEnd"/>
      <w:r w:rsidR="00265A83">
        <w:rPr>
          <w:rFonts w:ascii="Arial" w:hAnsi="Arial" w:cs="Arial"/>
          <w:sz w:val="20"/>
          <w:szCs w:val="20"/>
          <w:lang w:eastAsia="en-GB"/>
        </w:rPr>
        <w:t xml:space="preserve"> / For the booking: £</w:t>
      </w:r>
    </w:p>
    <w:p w14:paraId="362C07C0" w14:textId="236A2885" w:rsidR="00CA43BC" w:rsidRDefault="00967067" w:rsidP="00592679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sz w:val="20"/>
          <w:szCs w:val="20"/>
          <w:lang w:eastAsia="en-GB"/>
        </w:rPr>
      </w:pPr>
      <w:r w:rsidRPr="00ED0BBC">
        <w:rPr>
          <w:rFonts w:ascii="Arial" w:hAnsi="Arial" w:cs="Arial"/>
          <w:sz w:val="20"/>
          <w:szCs w:val="20"/>
          <w:lang w:eastAsia="en-GB"/>
        </w:rPr>
        <w:t xml:space="preserve">Diwrnod </w:t>
      </w:r>
      <w:proofErr w:type="spellStart"/>
      <w:r w:rsidRPr="00ED0BBC">
        <w:rPr>
          <w:rFonts w:ascii="Arial" w:hAnsi="Arial" w:cs="Arial"/>
          <w:sz w:val="20"/>
          <w:szCs w:val="20"/>
          <w:lang w:eastAsia="en-GB"/>
        </w:rPr>
        <w:t>Llawn</w:t>
      </w:r>
      <w:proofErr w:type="spellEnd"/>
      <w:r>
        <w:rPr>
          <w:rFonts w:ascii="Arial" w:hAnsi="Arial" w:cs="Arial"/>
          <w:sz w:val="20"/>
          <w:szCs w:val="20"/>
          <w:lang w:eastAsia="en-GB"/>
        </w:rPr>
        <w:t xml:space="preserve"> / Full Day</w:t>
      </w:r>
      <w:r w:rsidRPr="00ED0BBC">
        <w:rPr>
          <w:rFonts w:ascii="Arial" w:hAnsi="Arial" w:cs="Arial"/>
          <w:sz w:val="20"/>
          <w:szCs w:val="20"/>
          <w:lang w:eastAsia="en-GB"/>
        </w:rPr>
        <w:t xml:space="preserve">: </w:t>
      </w:r>
      <w:r w:rsidRPr="00ED0BBC">
        <w:rPr>
          <w:rFonts w:ascii="Arial" w:hAnsi="Arial" w:cs="Arial"/>
          <w:sz w:val="20"/>
          <w:szCs w:val="20"/>
          <w:lang w:eastAsia="en-GB"/>
        </w:rPr>
        <w:tab/>
      </w:r>
      <w:r w:rsidR="00B1414A" w:rsidRPr="00B1414A">
        <w:rPr>
          <w:rFonts w:ascii="Arial" w:hAnsi="Arial" w:cs="Arial"/>
          <w:sz w:val="20"/>
          <w:szCs w:val="20"/>
          <w:lang w:eastAsia="en-GB"/>
        </w:rPr>
        <w:t>£</w:t>
      </w:r>
    </w:p>
    <w:p w14:paraId="52322664" w14:textId="206FC4B5" w:rsidR="00967067" w:rsidRDefault="004A78B1" w:rsidP="00592679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Nos / </w:t>
      </w:r>
      <w:r w:rsidR="008B5CA9">
        <w:rPr>
          <w:rFonts w:ascii="Arial" w:hAnsi="Arial" w:cs="Arial"/>
          <w:sz w:val="20"/>
          <w:szCs w:val="20"/>
          <w:lang w:eastAsia="en-GB"/>
        </w:rPr>
        <w:t xml:space="preserve">Evening:  </w:t>
      </w:r>
      <w:r w:rsidR="00B1414A" w:rsidRPr="00B1414A">
        <w:rPr>
          <w:rFonts w:ascii="Arial" w:hAnsi="Arial" w:cs="Arial"/>
          <w:sz w:val="20"/>
          <w:szCs w:val="20"/>
          <w:lang w:eastAsia="en-GB"/>
        </w:rPr>
        <w:t>£</w:t>
      </w:r>
    </w:p>
    <w:p w14:paraId="482E42DA" w14:textId="77777777" w:rsidR="00592679" w:rsidRDefault="00592679" w:rsidP="00592679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sz w:val="20"/>
          <w:szCs w:val="20"/>
          <w:lang w:eastAsia="en-GB"/>
        </w:rPr>
      </w:pPr>
    </w:p>
    <w:p w14:paraId="3D9CB850" w14:textId="77777777" w:rsidR="00967067" w:rsidRDefault="00967067" w:rsidP="00592679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sz w:val="20"/>
          <w:szCs w:val="20"/>
          <w:lang w:eastAsia="en-GB"/>
        </w:rPr>
      </w:pPr>
    </w:p>
    <w:p w14:paraId="4057BB0A" w14:textId="0AC25A6D" w:rsidR="00E24F47" w:rsidRDefault="00967067" w:rsidP="00592679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b/>
          <w:sz w:val="20"/>
          <w:szCs w:val="20"/>
          <w:lang w:eastAsia="en-GB"/>
        </w:rPr>
      </w:pPr>
      <w:proofErr w:type="spellStart"/>
      <w:r w:rsidRPr="004A78B1">
        <w:rPr>
          <w:rFonts w:ascii="Arial" w:hAnsi="Arial" w:cs="Arial"/>
          <w:b/>
          <w:sz w:val="20"/>
          <w:szCs w:val="20"/>
          <w:lang w:eastAsia="en-GB"/>
        </w:rPr>
        <w:t>Ystafell</w:t>
      </w:r>
      <w:proofErr w:type="spellEnd"/>
      <w:r w:rsidRPr="004A78B1">
        <w:rPr>
          <w:rFonts w:ascii="Arial" w:hAnsi="Arial" w:cs="Arial"/>
          <w:b/>
          <w:sz w:val="20"/>
          <w:szCs w:val="20"/>
          <w:lang w:eastAsia="en-GB"/>
        </w:rPr>
        <w:t xml:space="preserve"> </w:t>
      </w:r>
      <w:proofErr w:type="spellStart"/>
      <w:r w:rsidR="00592679">
        <w:rPr>
          <w:rFonts w:ascii="Arial" w:hAnsi="Arial" w:cs="Arial"/>
          <w:b/>
          <w:sz w:val="20"/>
          <w:szCs w:val="20"/>
          <w:lang w:eastAsia="en-GB"/>
        </w:rPr>
        <w:t>Gyfarfod</w:t>
      </w:r>
      <w:proofErr w:type="spellEnd"/>
      <w:r w:rsidRPr="004A78B1">
        <w:rPr>
          <w:rFonts w:ascii="Arial" w:hAnsi="Arial" w:cs="Arial"/>
          <w:b/>
          <w:sz w:val="20"/>
          <w:szCs w:val="20"/>
          <w:lang w:eastAsia="en-GB"/>
        </w:rPr>
        <w:t xml:space="preserve"> / </w:t>
      </w:r>
      <w:r w:rsidR="00592679">
        <w:rPr>
          <w:rFonts w:ascii="Arial" w:hAnsi="Arial" w:cs="Arial"/>
          <w:b/>
          <w:sz w:val="20"/>
          <w:szCs w:val="20"/>
          <w:lang w:eastAsia="en-GB"/>
        </w:rPr>
        <w:t>Meeting</w:t>
      </w:r>
      <w:r w:rsidRPr="004A78B1">
        <w:rPr>
          <w:rFonts w:ascii="Arial" w:hAnsi="Arial" w:cs="Arial"/>
          <w:b/>
          <w:sz w:val="20"/>
          <w:szCs w:val="20"/>
          <w:lang w:eastAsia="en-GB"/>
        </w:rPr>
        <w:t xml:space="preserve"> Room</w:t>
      </w:r>
      <w:r w:rsidR="00592679">
        <w:rPr>
          <w:rFonts w:ascii="Arial" w:hAnsi="Arial" w:cs="Arial"/>
          <w:b/>
          <w:sz w:val="20"/>
          <w:szCs w:val="20"/>
          <w:lang w:eastAsia="en-GB"/>
        </w:rPr>
        <w:tab/>
      </w:r>
      <w:r w:rsidR="00E24F47">
        <w:rPr>
          <w:rFonts w:ascii="Arial" w:hAnsi="Arial" w:cs="Arial"/>
          <w:sz w:val="20"/>
          <w:szCs w:val="20"/>
          <w:lang w:eastAsia="en-GB"/>
        </w:rPr>
        <w:tab/>
      </w:r>
      <w:r w:rsidR="00E24F47">
        <w:rPr>
          <w:rFonts w:ascii="Arial" w:hAnsi="Arial" w:cs="Arial"/>
          <w:sz w:val="20"/>
          <w:szCs w:val="20"/>
          <w:lang w:eastAsia="en-GB"/>
        </w:rPr>
        <w:tab/>
      </w:r>
      <w:proofErr w:type="spellStart"/>
      <w:r w:rsidR="00E24F47">
        <w:rPr>
          <w:rFonts w:ascii="Arial" w:hAnsi="Arial" w:cs="Arial"/>
          <w:b/>
          <w:sz w:val="20"/>
          <w:szCs w:val="20"/>
          <w:lang w:eastAsia="en-GB"/>
        </w:rPr>
        <w:t>Adeilad</w:t>
      </w:r>
      <w:proofErr w:type="spellEnd"/>
      <w:r w:rsidR="00E24F47">
        <w:rPr>
          <w:rFonts w:ascii="Arial" w:hAnsi="Arial" w:cs="Arial"/>
          <w:b/>
          <w:sz w:val="20"/>
          <w:szCs w:val="20"/>
          <w:lang w:eastAsia="en-GB"/>
        </w:rPr>
        <w:t xml:space="preserve"> </w:t>
      </w:r>
      <w:proofErr w:type="spellStart"/>
      <w:r w:rsidR="00E24F47">
        <w:rPr>
          <w:rFonts w:ascii="Arial" w:hAnsi="Arial" w:cs="Arial"/>
          <w:b/>
          <w:sz w:val="20"/>
          <w:szCs w:val="20"/>
          <w:lang w:eastAsia="en-GB"/>
        </w:rPr>
        <w:t>Llawn</w:t>
      </w:r>
      <w:proofErr w:type="spellEnd"/>
      <w:r w:rsidR="00E24F47">
        <w:rPr>
          <w:rFonts w:ascii="Arial" w:hAnsi="Arial" w:cs="Arial"/>
          <w:b/>
          <w:sz w:val="20"/>
          <w:szCs w:val="20"/>
          <w:lang w:eastAsia="en-GB"/>
        </w:rPr>
        <w:t xml:space="preserve"> / Full Building</w:t>
      </w:r>
    </w:p>
    <w:p w14:paraId="00AF50A5" w14:textId="5C7CDD16" w:rsidR="00E24F47" w:rsidRDefault="00967067" w:rsidP="00592679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sz w:val="20"/>
          <w:szCs w:val="20"/>
          <w:lang w:eastAsia="en-GB"/>
        </w:rPr>
      </w:pPr>
      <w:r w:rsidRPr="00ED0BBC">
        <w:rPr>
          <w:rFonts w:ascii="Arial" w:hAnsi="Arial" w:cs="Arial"/>
          <w:sz w:val="20"/>
          <w:szCs w:val="20"/>
          <w:lang w:eastAsia="en-GB"/>
        </w:rPr>
        <w:t>Hanner Diwrnod</w:t>
      </w:r>
      <w:r>
        <w:rPr>
          <w:rFonts w:ascii="Arial" w:hAnsi="Arial" w:cs="Arial"/>
          <w:sz w:val="20"/>
          <w:szCs w:val="20"/>
          <w:lang w:eastAsia="en-GB"/>
        </w:rPr>
        <w:t xml:space="preserve"> / Half Day</w:t>
      </w:r>
      <w:r w:rsidRPr="00ED0BBC">
        <w:rPr>
          <w:rFonts w:ascii="Arial" w:hAnsi="Arial" w:cs="Arial"/>
          <w:sz w:val="20"/>
          <w:szCs w:val="20"/>
          <w:lang w:eastAsia="en-GB"/>
        </w:rPr>
        <w:t xml:space="preserve">: </w:t>
      </w:r>
      <w:r w:rsidRPr="00ED0BBC">
        <w:rPr>
          <w:rFonts w:ascii="Arial" w:hAnsi="Arial" w:cs="Arial"/>
          <w:sz w:val="20"/>
          <w:szCs w:val="20"/>
          <w:lang w:eastAsia="en-GB"/>
        </w:rPr>
        <w:tab/>
      </w:r>
      <w:r w:rsidR="00B1414A" w:rsidRPr="00B1414A">
        <w:rPr>
          <w:rFonts w:ascii="Arial" w:hAnsi="Arial" w:cs="Arial"/>
          <w:sz w:val="20"/>
          <w:szCs w:val="20"/>
          <w:lang w:eastAsia="en-GB"/>
        </w:rPr>
        <w:t>£</w:t>
      </w:r>
      <w:r w:rsidR="00F7789E">
        <w:rPr>
          <w:rFonts w:ascii="Arial" w:hAnsi="Arial" w:cs="Arial"/>
          <w:sz w:val="20"/>
          <w:szCs w:val="20"/>
          <w:lang w:eastAsia="en-GB"/>
        </w:rPr>
        <w:tab/>
      </w:r>
      <w:r w:rsidR="008B5CA9">
        <w:rPr>
          <w:rFonts w:ascii="Arial" w:hAnsi="Arial" w:cs="Arial"/>
          <w:sz w:val="20"/>
          <w:szCs w:val="20"/>
          <w:lang w:eastAsia="en-GB"/>
        </w:rPr>
        <w:tab/>
      </w:r>
      <w:r w:rsidR="00A76485">
        <w:rPr>
          <w:rFonts w:ascii="Arial" w:hAnsi="Arial" w:cs="Arial"/>
          <w:sz w:val="20"/>
          <w:szCs w:val="20"/>
          <w:lang w:eastAsia="en-GB"/>
        </w:rPr>
        <w:tab/>
      </w:r>
      <w:r w:rsidR="008B5CA9">
        <w:rPr>
          <w:rFonts w:ascii="Arial" w:hAnsi="Arial" w:cs="Arial"/>
          <w:sz w:val="20"/>
          <w:szCs w:val="20"/>
          <w:lang w:eastAsia="en-GB"/>
        </w:rPr>
        <w:t xml:space="preserve">Hanner Diwrnod / Half Day: </w:t>
      </w:r>
      <w:r w:rsidR="00B1414A" w:rsidRPr="00B1414A">
        <w:rPr>
          <w:rFonts w:ascii="Arial" w:hAnsi="Arial" w:cs="Arial"/>
          <w:sz w:val="20"/>
          <w:szCs w:val="20"/>
          <w:lang w:eastAsia="en-GB"/>
        </w:rPr>
        <w:t xml:space="preserve">£ </w:t>
      </w:r>
    </w:p>
    <w:p w14:paraId="60B56D88" w14:textId="33297900" w:rsidR="00E24F47" w:rsidRDefault="00967067" w:rsidP="00592679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sz w:val="20"/>
          <w:szCs w:val="20"/>
          <w:lang w:eastAsia="en-GB"/>
        </w:rPr>
      </w:pPr>
      <w:r w:rsidRPr="00ED0BBC">
        <w:rPr>
          <w:rFonts w:ascii="Arial" w:hAnsi="Arial" w:cs="Arial"/>
          <w:sz w:val="20"/>
          <w:szCs w:val="20"/>
          <w:lang w:eastAsia="en-GB"/>
        </w:rPr>
        <w:t xml:space="preserve">Diwrnod </w:t>
      </w:r>
      <w:proofErr w:type="spellStart"/>
      <w:r w:rsidRPr="00ED0BBC">
        <w:rPr>
          <w:rFonts w:ascii="Arial" w:hAnsi="Arial" w:cs="Arial"/>
          <w:sz w:val="20"/>
          <w:szCs w:val="20"/>
          <w:lang w:eastAsia="en-GB"/>
        </w:rPr>
        <w:t>Llawn</w:t>
      </w:r>
      <w:proofErr w:type="spellEnd"/>
      <w:r>
        <w:rPr>
          <w:rFonts w:ascii="Arial" w:hAnsi="Arial" w:cs="Arial"/>
          <w:sz w:val="20"/>
          <w:szCs w:val="20"/>
          <w:lang w:eastAsia="en-GB"/>
        </w:rPr>
        <w:t xml:space="preserve"> / Full Day</w:t>
      </w:r>
      <w:r w:rsidR="008B5CA9">
        <w:rPr>
          <w:rFonts w:ascii="Arial" w:hAnsi="Arial" w:cs="Arial"/>
          <w:sz w:val="20"/>
          <w:szCs w:val="20"/>
          <w:lang w:eastAsia="en-GB"/>
        </w:rPr>
        <w:t xml:space="preserve">: </w:t>
      </w:r>
      <w:r w:rsidR="008B5CA9">
        <w:rPr>
          <w:rFonts w:ascii="Arial" w:hAnsi="Arial" w:cs="Arial"/>
          <w:sz w:val="20"/>
          <w:szCs w:val="20"/>
          <w:lang w:eastAsia="en-GB"/>
        </w:rPr>
        <w:tab/>
      </w:r>
      <w:r w:rsidR="00B1414A" w:rsidRPr="00B1414A">
        <w:rPr>
          <w:rFonts w:ascii="Arial" w:hAnsi="Arial" w:cs="Arial"/>
          <w:sz w:val="20"/>
          <w:szCs w:val="20"/>
          <w:lang w:eastAsia="en-GB"/>
        </w:rPr>
        <w:t>£</w:t>
      </w:r>
      <w:r w:rsidR="00592679">
        <w:rPr>
          <w:rFonts w:ascii="Arial" w:hAnsi="Arial" w:cs="Arial"/>
          <w:sz w:val="20"/>
          <w:szCs w:val="20"/>
          <w:lang w:eastAsia="en-GB"/>
        </w:rPr>
        <w:tab/>
      </w:r>
      <w:r w:rsidR="00E24F47">
        <w:rPr>
          <w:rFonts w:ascii="Arial" w:hAnsi="Arial" w:cs="Arial"/>
          <w:sz w:val="20"/>
          <w:szCs w:val="20"/>
          <w:lang w:eastAsia="en-GB"/>
        </w:rPr>
        <w:tab/>
      </w:r>
      <w:r w:rsidR="00A76485">
        <w:rPr>
          <w:rFonts w:ascii="Arial" w:hAnsi="Arial" w:cs="Arial"/>
          <w:sz w:val="20"/>
          <w:szCs w:val="20"/>
          <w:lang w:eastAsia="en-GB"/>
        </w:rPr>
        <w:tab/>
      </w:r>
      <w:r w:rsidR="00E24F47">
        <w:rPr>
          <w:rFonts w:ascii="Arial" w:hAnsi="Arial" w:cs="Arial"/>
          <w:sz w:val="20"/>
          <w:szCs w:val="20"/>
          <w:lang w:eastAsia="en-GB"/>
        </w:rPr>
        <w:t xml:space="preserve">Diwrnod </w:t>
      </w:r>
      <w:proofErr w:type="spellStart"/>
      <w:r w:rsidR="00E24F47">
        <w:rPr>
          <w:rFonts w:ascii="Arial" w:hAnsi="Arial" w:cs="Arial"/>
          <w:sz w:val="20"/>
          <w:szCs w:val="20"/>
          <w:lang w:eastAsia="en-GB"/>
        </w:rPr>
        <w:t>Llawn</w:t>
      </w:r>
      <w:proofErr w:type="spellEnd"/>
      <w:r w:rsidR="00E24F47">
        <w:rPr>
          <w:rFonts w:ascii="Arial" w:hAnsi="Arial" w:cs="Arial"/>
          <w:sz w:val="20"/>
          <w:szCs w:val="20"/>
          <w:lang w:eastAsia="en-GB"/>
        </w:rPr>
        <w:t xml:space="preserve"> / Full </w:t>
      </w:r>
      <w:r w:rsidR="008B5CA9">
        <w:rPr>
          <w:rFonts w:ascii="Arial" w:hAnsi="Arial" w:cs="Arial"/>
          <w:sz w:val="20"/>
          <w:szCs w:val="20"/>
          <w:lang w:eastAsia="en-GB"/>
        </w:rPr>
        <w:t>Day: £</w:t>
      </w:r>
    </w:p>
    <w:p w14:paraId="2B37DEF6" w14:textId="00AD1698" w:rsidR="00E24F47" w:rsidRDefault="004A78B1" w:rsidP="00592679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Nos / </w:t>
      </w:r>
      <w:r w:rsidR="008B5CA9">
        <w:rPr>
          <w:rFonts w:ascii="Arial" w:hAnsi="Arial" w:cs="Arial"/>
          <w:sz w:val="20"/>
          <w:szCs w:val="20"/>
          <w:lang w:eastAsia="en-GB"/>
        </w:rPr>
        <w:t>Evening:</w:t>
      </w:r>
      <w:r w:rsidR="008B5CA9">
        <w:rPr>
          <w:rFonts w:ascii="Arial" w:hAnsi="Arial" w:cs="Arial"/>
          <w:sz w:val="20"/>
          <w:szCs w:val="20"/>
          <w:lang w:eastAsia="en-GB"/>
        </w:rPr>
        <w:tab/>
      </w:r>
      <w:r w:rsidR="008B5CA9">
        <w:rPr>
          <w:rFonts w:ascii="Arial" w:hAnsi="Arial" w:cs="Arial"/>
          <w:sz w:val="20"/>
          <w:szCs w:val="20"/>
          <w:lang w:eastAsia="en-GB"/>
        </w:rPr>
        <w:tab/>
      </w:r>
      <w:r w:rsidR="00B1414A" w:rsidRPr="00B1414A">
        <w:rPr>
          <w:rFonts w:ascii="Arial" w:hAnsi="Arial" w:cs="Arial"/>
          <w:sz w:val="20"/>
          <w:szCs w:val="20"/>
          <w:lang w:eastAsia="en-GB"/>
        </w:rPr>
        <w:t>£</w:t>
      </w:r>
      <w:r w:rsidR="00F7789E">
        <w:rPr>
          <w:rFonts w:ascii="Arial" w:hAnsi="Arial" w:cs="Arial"/>
          <w:sz w:val="20"/>
          <w:szCs w:val="20"/>
          <w:lang w:eastAsia="en-GB"/>
        </w:rPr>
        <w:tab/>
      </w:r>
      <w:r w:rsidR="008B5CA9">
        <w:rPr>
          <w:rFonts w:ascii="Arial" w:hAnsi="Arial" w:cs="Arial"/>
          <w:sz w:val="20"/>
          <w:szCs w:val="20"/>
          <w:lang w:eastAsia="en-GB"/>
        </w:rPr>
        <w:tab/>
      </w:r>
      <w:r w:rsidR="008B5CA9">
        <w:rPr>
          <w:rFonts w:ascii="Arial" w:hAnsi="Arial" w:cs="Arial"/>
          <w:sz w:val="20"/>
          <w:szCs w:val="20"/>
          <w:lang w:eastAsia="en-GB"/>
        </w:rPr>
        <w:tab/>
        <w:t>Nos / Evening: £</w:t>
      </w:r>
    </w:p>
    <w:p w14:paraId="19715F88" w14:textId="77777777" w:rsidR="004A78B1" w:rsidRDefault="004A78B1" w:rsidP="00592679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sz w:val="20"/>
          <w:szCs w:val="20"/>
          <w:lang w:eastAsia="en-GB"/>
        </w:rPr>
      </w:pPr>
    </w:p>
    <w:p w14:paraId="1D6949ED" w14:textId="77777777" w:rsidR="00265A83" w:rsidRDefault="00265A83" w:rsidP="00265A83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Sain a </w:t>
      </w:r>
      <w:proofErr w:type="spellStart"/>
      <w:r>
        <w:rPr>
          <w:rFonts w:ascii="Arial" w:hAnsi="Arial" w:cs="Arial"/>
          <w:sz w:val="20"/>
          <w:szCs w:val="20"/>
          <w:lang w:eastAsia="en-GB"/>
        </w:rPr>
        <w:t>Golau</w:t>
      </w:r>
      <w:proofErr w:type="spellEnd"/>
      <w:r>
        <w:rPr>
          <w:rFonts w:ascii="Arial" w:hAnsi="Arial" w:cs="Arial"/>
          <w:sz w:val="20"/>
          <w:szCs w:val="20"/>
          <w:lang w:eastAsia="en-GB"/>
        </w:rPr>
        <w:t xml:space="preserve"> / Sound and Lighting: </w:t>
      </w:r>
      <w:proofErr w:type="spellStart"/>
      <w:r>
        <w:rPr>
          <w:rFonts w:ascii="Arial" w:hAnsi="Arial" w:cs="Arial"/>
          <w:sz w:val="20"/>
          <w:szCs w:val="20"/>
          <w:lang w:eastAsia="en-GB"/>
        </w:rPr>
        <w:t>Dibynnol</w:t>
      </w:r>
      <w:proofErr w:type="spellEnd"/>
      <w:r>
        <w:rPr>
          <w:rFonts w:ascii="Arial" w:hAnsi="Arial" w:cs="Arial"/>
          <w:sz w:val="20"/>
          <w:szCs w:val="20"/>
          <w:lang w:eastAsia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GB"/>
        </w:rPr>
        <w:t>ar</w:t>
      </w:r>
      <w:proofErr w:type="spellEnd"/>
      <w:r>
        <w:rPr>
          <w:rFonts w:ascii="Arial" w:hAnsi="Arial" w:cs="Arial"/>
          <w:sz w:val="20"/>
          <w:szCs w:val="20"/>
          <w:lang w:eastAsia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GB"/>
        </w:rPr>
        <w:t>anghenion</w:t>
      </w:r>
      <w:proofErr w:type="spellEnd"/>
      <w:r>
        <w:rPr>
          <w:rFonts w:ascii="Arial" w:hAnsi="Arial" w:cs="Arial"/>
          <w:sz w:val="20"/>
          <w:szCs w:val="20"/>
          <w:lang w:eastAsia="en-GB"/>
        </w:rPr>
        <w:t xml:space="preserve"> /</w:t>
      </w:r>
      <w:bookmarkStart w:id="0" w:name="cysill"/>
      <w:bookmarkEnd w:id="0"/>
      <w:r>
        <w:rPr>
          <w:rFonts w:ascii="Arial" w:hAnsi="Arial" w:cs="Arial"/>
          <w:sz w:val="20"/>
          <w:szCs w:val="20"/>
          <w:lang w:eastAsia="en-GB"/>
        </w:rPr>
        <w:t xml:space="preserve"> Dependant on requirements:</w:t>
      </w:r>
    </w:p>
    <w:p w14:paraId="6B45BEE5" w14:textId="77777777" w:rsidR="00265A83" w:rsidRDefault="00265A83" w:rsidP="00265A83">
      <w:pPr>
        <w:autoSpaceDE w:val="0"/>
        <w:autoSpaceDN w:val="0"/>
        <w:adjustRightInd w:val="0"/>
        <w:spacing w:before="120" w:after="120"/>
        <w:ind w:right="566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   System </w:t>
      </w:r>
      <w:proofErr w:type="spellStart"/>
      <w:r>
        <w:rPr>
          <w:rFonts w:ascii="Arial" w:hAnsi="Arial" w:cs="Arial"/>
          <w:sz w:val="20"/>
          <w:szCs w:val="20"/>
          <w:lang w:eastAsia="en-GB"/>
        </w:rPr>
        <w:t>yn</w:t>
      </w:r>
      <w:proofErr w:type="spellEnd"/>
      <w:r>
        <w:rPr>
          <w:rFonts w:ascii="Arial" w:hAnsi="Arial" w:cs="Arial"/>
          <w:sz w:val="20"/>
          <w:szCs w:val="20"/>
          <w:lang w:eastAsia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GB"/>
        </w:rPr>
        <w:t>Unig</w:t>
      </w:r>
      <w:proofErr w:type="spellEnd"/>
      <w:r>
        <w:rPr>
          <w:rFonts w:ascii="Arial" w:hAnsi="Arial" w:cs="Arial"/>
          <w:sz w:val="20"/>
          <w:szCs w:val="20"/>
          <w:lang w:eastAsia="en-GB"/>
        </w:rPr>
        <w:t xml:space="preserve"> / System Only: </w:t>
      </w:r>
      <w:r w:rsidRPr="00B1414A">
        <w:rPr>
          <w:rFonts w:ascii="Arial" w:hAnsi="Arial" w:cs="Arial"/>
          <w:sz w:val="20"/>
          <w:szCs w:val="20"/>
          <w:lang w:eastAsia="en-GB"/>
        </w:rPr>
        <w:t>£</w:t>
      </w:r>
    </w:p>
    <w:p w14:paraId="6DB94110" w14:textId="77777777" w:rsidR="00265A83" w:rsidRDefault="00265A83" w:rsidP="00265A83">
      <w:pPr>
        <w:autoSpaceDE w:val="0"/>
        <w:autoSpaceDN w:val="0"/>
        <w:adjustRightInd w:val="0"/>
        <w:spacing w:before="120" w:after="120"/>
        <w:ind w:left="142" w:right="566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System a </w:t>
      </w:r>
      <w:proofErr w:type="spellStart"/>
      <w:r>
        <w:rPr>
          <w:rFonts w:ascii="Arial" w:hAnsi="Arial" w:cs="Arial"/>
          <w:sz w:val="20"/>
          <w:szCs w:val="20"/>
          <w:lang w:eastAsia="en-GB"/>
        </w:rPr>
        <w:t>Technegwr</w:t>
      </w:r>
      <w:proofErr w:type="spellEnd"/>
      <w:r>
        <w:rPr>
          <w:rFonts w:ascii="Arial" w:hAnsi="Arial" w:cs="Arial"/>
          <w:sz w:val="20"/>
          <w:szCs w:val="20"/>
          <w:lang w:eastAsia="en-GB"/>
        </w:rPr>
        <w:t xml:space="preserve"> / System and Technician: </w:t>
      </w:r>
      <w:r w:rsidRPr="00B1414A">
        <w:rPr>
          <w:rFonts w:ascii="Arial" w:hAnsi="Arial" w:cs="Arial"/>
          <w:sz w:val="20"/>
          <w:szCs w:val="20"/>
          <w:lang w:eastAsia="en-GB"/>
        </w:rPr>
        <w:t>£</w:t>
      </w:r>
    </w:p>
    <w:p w14:paraId="3F2D250B" w14:textId="1BE83904" w:rsidR="00454A22" w:rsidRDefault="00454A22" w:rsidP="00592679">
      <w:pPr>
        <w:pStyle w:val="BodyText"/>
        <w:spacing w:line="276" w:lineRule="auto"/>
        <w:ind w:left="142" w:right="566"/>
        <w:rPr>
          <w:rFonts w:ascii="Arial" w:hAnsi="Arial" w:cs="Arial"/>
          <w:sz w:val="20"/>
          <w:szCs w:val="20"/>
        </w:rPr>
      </w:pPr>
    </w:p>
    <w:p w14:paraId="41F2E11A" w14:textId="77777777" w:rsidR="00E51156" w:rsidRDefault="00E51156" w:rsidP="00592679">
      <w:pPr>
        <w:pStyle w:val="BodyText"/>
        <w:spacing w:line="276" w:lineRule="auto"/>
        <w:ind w:left="142" w:right="566"/>
        <w:rPr>
          <w:rFonts w:ascii="Arial" w:hAnsi="Arial" w:cs="Arial"/>
          <w:sz w:val="20"/>
          <w:szCs w:val="20"/>
        </w:rPr>
      </w:pPr>
    </w:p>
    <w:p w14:paraId="748D4231" w14:textId="77777777" w:rsidR="000266C5" w:rsidRDefault="00454A22" w:rsidP="000266C5">
      <w:pPr>
        <w:pStyle w:val="BodyText"/>
        <w:spacing w:line="276" w:lineRule="auto"/>
        <w:ind w:left="142" w:right="5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Neuadd </w:t>
      </w:r>
      <w:proofErr w:type="spellStart"/>
      <w:r w:rsidR="00265A83">
        <w:rPr>
          <w:rFonts w:ascii="Arial" w:hAnsi="Arial" w:cs="Arial"/>
          <w:sz w:val="20"/>
          <w:szCs w:val="20"/>
        </w:rPr>
        <w:t>Llanddarog</w:t>
      </w:r>
      <w:proofErr w:type="spellEnd"/>
      <w:r w:rsidR="00265A83">
        <w:rPr>
          <w:rFonts w:ascii="Arial" w:hAnsi="Arial" w:cs="Arial"/>
          <w:sz w:val="20"/>
          <w:szCs w:val="20"/>
        </w:rPr>
        <w:t xml:space="preserve"> Hall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65A83">
        <w:rPr>
          <w:rFonts w:ascii="Arial" w:hAnsi="Arial" w:cs="Arial"/>
          <w:sz w:val="20"/>
          <w:szCs w:val="20"/>
        </w:rPr>
        <w:t>Llanddarog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65A83">
        <w:rPr>
          <w:rFonts w:ascii="Arial" w:hAnsi="Arial" w:cs="Arial"/>
          <w:sz w:val="20"/>
          <w:szCs w:val="20"/>
        </w:rPr>
        <w:t>Caerfyrddin</w:t>
      </w:r>
      <w:proofErr w:type="spellEnd"/>
      <w:r w:rsidR="00265A8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SA</w:t>
      </w:r>
      <w:r w:rsidR="00265A83"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 xml:space="preserve"> </w:t>
      </w:r>
      <w:r w:rsidR="00265A83">
        <w:rPr>
          <w:rFonts w:ascii="Arial" w:hAnsi="Arial" w:cs="Arial"/>
          <w:sz w:val="20"/>
          <w:szCs w:val="20"/>
        </w:rPr>
        <w:t>8NS</w:t>
      </w:r>
    </w:p>
    <w:p w14:paraId="2E8243C0" w14:textId="3B0F45A5" w:rsidR="000266C5" w:rsidRDefault="006E1616" w:rsidP="000266C5">
      <w:pPr>
        <w:pStyle w:val="BodyText"/>
        <w:spacing w:line="276" w:lineRule="auto"/>
        <w:ind w:left="142" w:right="566"/>
        <w:rPr>
          <w:rFonts w:ascii="Helvetica" w:hAnsi="Helvetica"/>
          <w:sz w:val="18"/>
          <w:szCs w:val="18"/>
        </w:rPr>
      </w:pPr>
      <w:r w:rsidRPr="00ED0BBC">
        <w:rPr>
          <w:rFonts w:ascii="Arial" w:hAnsi="Arial" w:cs="Arial"/>
          <w:sz w:val="20"/>
          <w:szCs w:val="20"/>
        </w:rPr>
        <w:t>E-</w:t>
      </w:r>
      <w:proofErr w:type="spellStart"/>
      <w:r w:rsidRPr="00ED0BBC">
        <w:rPr>
          <w:rFonts w:ascii="Arial" w:hAnsi="Arial" w:cs="Arial"/>
          <w:sz w:val="20"/>
          <w:szCs w:val="20"/>
        </w:rPr>
        <w:t>bost</w:t>
      </w:r>
      <w:proofErr w:type="spellEnd"/>
      <w:r w:rsidR="00EF61B3">
        <w:rPr>
          <w:rFonts w:ascii="Arial" w:hAnsi="Arial" w:cs="Arial"/>
          <w:sz w:val="20"/>
          <w:szCs w:val="20"/>
        </w:rPr>
        <w:t xml:space="preserve"> / E-mail</w:t>
      </w:r>
      <w:r w:rsidR="00265A83">
        <w:rPr>
          <w:rFonts w:ascii="Arial" w:hAnsi="Arial" w:cs="Arial"/>
          <w:sz w:val="20"/>
          <w:szCs w:val="20"/>
        </w:rPr>
        <w:t xml:space="preserve">: </w:t>
      </w:r>
      <w:r w:rsidR="00A72F54">
        <w:rPr>
          <w:rFonts w:ascii="Arial" w:hAnsi="Arial" w:cs="Arial"/>
          <w:sz w:val="20"/>
          <w:szCs w:val="20"/>
        </w:rPr>
        <w:fldChar w:fldCharType="begin"/>
      </w:r>
      <w:r w:rsidR="00A72F54">
        <w:rPr>
          <w:rFonts w:ascii="Arial" w:hAnsi="Arial" w:cs="Arial"/>
          <w:sz w:val="20"/>
          <w:szCs w:val="20"/>
        </w:rPr>
        <w:instrText>HYPERLINK "http://mairtorcoed@aol.com"</w:instrText>
      </w:r>
      <w:r w:rsidR="00A72F54">
        <w:rPr>
          <w:rFonts w:ascii="Arial" w:hAnsi="Arial" w:cs="Arial"/>
          <w:sz w:val="20"/>
          <w:szCs w:val="20"/>
        </w:rPr>
      </w:r>
      <w:r w:rsidR="00A72F54">
        <w:rPr>
          <w:rFonts w:ascii="Arial" w:hAnsi="Arial" w:cs="Arial"/>
          <w:sz w:val="20"/>
          <w:szCs w:val="20"/>
        </w:rPr>
        <w:fldChar w:fldCharType="separate"/>
      </w:r>
      <w:r w:rsidR="00A72F54" w:rsidRPr="00A72F54">
        <w:rPr>
          <w:rStyle w:val="Hyperlink"/>
          <w:rFonts w:ascii="Arial" w:hAnsi="Arial" w:cs="Arial"/>
          <w:sz w:val="20"/>
          <w:szCs w:val="20"/>
        </w:rPr>
        <w:t>mairtorcoed@aol.com</w:t>
      </w:r>
      <w:r w:rsidR="00A72F54">
        <w:rPr>
          <w:rFonts w:ascii="Arial" w:hAnsi="Arial" w:cs="Arial"/>
          <w:sz w:val="20"/>
          <w:szCs w:val="20"/>
        </w:rPr>
        <w:fldChar w:fldCharType="end"/>
      </w:r>
    </w:p>
    <w:p w14:paraId="23C2F654" w14:textId="48B27CE6" w:rsidR="000266C5" w:rsidRPr="000266C5" w:rsidRDefault="006E1616" w:rsidP="000266C5">
      <w:pPr>
        <w:pStyle w:val="BodyText"/>
        <w:spacing w:line="276" w:lineRule="auto"/>
        <w:ind w:left="142" w:right="566"/>
        <w:rPr>
          <w:rFonts w:ascii="Arial" w:hAnsi="Arial" w:cs="Arial"/>
          <w:sz w:val="20"/>
          <w:szCs w:val="20"/>
        </w:rPr>
      </w:pPr>
      <w:proofErr w:type="spellStart"/>
      <w:r w:rsidRPr="00ED0BBC">
        <w:rPr>
          <w:rFonts w:ascii="Arial" w:hAnsi="Arial" w:cs="Arial"/>
          <w:sz w:val="20"/>
          <w:szCs w:val="20"/>
        </w:rPr>
        <w:t>Rhif</w:t>
      </w:r>
      <w:proofErr w:type="spellEnd"/>
      <w:r w:rsidRPr="00ED0B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0BBC">
        <w:rPr>
          <w:rFonts w:ascii="Arial" w:hAnsi="Arial" w:cs="Arial"/>
          <w:sz w:val="20"/>
          <w:szCs w:val="20"/>
        </w:rPr>
        <w:t>Ffôn</w:t>
      </w:r>
      <w:proofErr w:type="spellEnd"/>
      <w:r w:rsidR="00FE69E0">
        <w:rPr>
          <w:rFonts w:ascii="Arial" w:hAnsi="Arial" w:cs="Arial"/>
          <w:sz w:val="20"/>
          <w:szCs w:val="20"/>
        </w:rPr>
        <w:t xml:space="preserve"> / Telephone number</w:t>
      </w:r>
      <w:r w:rsidR="004B5A35" w:rsidRPr="00ED0BBC">
        <w:rPr>
          <w:rFonts w:ascii="Arial" w:hAnsi="Arial" w:cs="Arial"/>
          <w:sz w:val="20"/>
          <w:szCs w:val="20"/>
        </w:rPr>
        <w:t xml:space="preserve">: </w:t>
      </w:r>
      <w:r w:rsidR="000266C5">
        <w:rPr>
          <w:rFonts w:ascii="Arial" w:hAnsi="Arial" w:cs="Arial"/>
          <w:sz w:val="21"/>
          <w:szCs w:val="21"/>
        </w:rPr>
        <w:t>01267 275</w:t>
      </w:r>
      <w:r w:rsidR="00A72F54">
        <w:rPr>
          <w:rFonts w:ascii="Arial" w:hAnsi="Arial" w:cs="Arial"/>
          <w:sz w:val="21"/>
          <w:szCs w:val="21"/>
        </w:rPr>
        <w:t>271</w:t>
      </w:r>
    </w:p>
    <w:p w14:paraId="3FDB5533" w14:textId="0970CC69" w:rsidR="00921F82" w:rsidRDefault="00921F82" w:rsidP="00592679">
      <w:pPr>
        <w:pStyle w:val="BodyText"/>
        <w:spacing w:line="276" w:lineRule="auto"/>
        <w:ind w:left="142" w:right="566"/>
        <w:rPr>
          <w:rFonts w:ascii="Arial" w:hAnsi="Arial" w:cs="Arial"/>
          <w:sz w:val="20"/>
          <w:szCs w:val="20"/>
        </w:rPr>
      </w:pPr>
    </w:p>
    <w:p w14:paraId="1BB403A7" w14:textId="77777777" w:rsidR="00581DDD" w:rsidRDefault="00581DDD" w:rsidP="00592679">
      <w:pPr>
        <w:pStyle w:val="BodyText"/>
        <w:spacing w:line="276" w:lineRule="auto"/>
        <w:ind w:left="142" w:right="566"/>
        <w:rPr>
          <w:rFonts w:ascii="Arial" w:hAnsi="Arial" w:cs="Arial"/>
          <w:sz w:val="20"/>
          <w:szCs w:val="20"/>
        </w:rPr>
      </w:pPr>
    </w:p>
    <w:p w14:paraId="798AD516" w14:textId="60CAE702" w:rsidR="00581DDD" w:rsidRDefault="00581DDD" w:rsidP="00581DDD">
      <w:pPr>
        <w:pStyle w:val="BodyText"/>
        <w:spacing w:line="276" w:lineRule="auto"/>
        <w:ind w:left="142" w:right="56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08B24A7B" w14:textId="529267D6" w:rsidR="00581DDD" w:rsidRDefault="00581DDD" w:rsidP="00581DDD">
      <w:pPr>
        <w:pStyle w:val="BodyText"/>
        <w:spacing w:line="276" w:lineRule="auto"/>
        <w:ind w:left="142" w:right="566"/>
        <w:jc w:val="left"/>
        <w:rPr>
          <w:rFonts w:ascii="Arial" w:hAnsi="Arial" w:cs="Arial"/>
          <w:b/>
          <w:bCs/>
        </w:rPr>
      </w:pPr>
      <w:r w:rsidRPr="00581DDD">
        <w:rPr>
          <w:rFonts w:ascii="Arial" w:hAnsi="Arial" w:cs="Arial"/>
          <w:b/>
          <w:bCs/>
        </w:rPr>
        <w:t xml:space="preserve">************* </w:t>
      </w:r>
      <w:r>
        <w:rPr>
          <w:rFonts w:ascii="Arial" w:hAnsi="Arial" w:cs="Arial"/>
          <w:b/>
          <w:bCs/>
        </w:rPr>
        <w:t xml:space="preserve">Late </w:t>
      </w:r>
      <w:r w:rsidRPr="00581DDD">
        <w:rPr>
          <w:rFonts w:ascii="Arial" w:hAnsi="Arial" w:cs="Arial"/>
          <w:b/>
          <w:bCs/>
        </w:rPr>
        <w:t xml:space="preserve">finishing </w:t>
      </w:r>
      <w:r>
        <w:rPr>
          <w:rFonts w:ascii="Arial" w:hAnsi="Arial" w:cs="Arial"/>
          <w:b/>
          <w:bCs/>
        </w:rPr>
        <w:t>bookings.</w:t>
      </w:r>
    </w:p>
    <w:p w14:paraId="7F68E25B" w14:textId="77777777" w:rsidR="00581DDD" w:rsidRDefault="00581DDD" w:rsidP="00581DDD">
      <w:pPr>
        <w:pStyle w:val="BodyText"/>
        <w:spacing w:line="276" w:lineRule="auto"/>
        <w:ind w:left="142" w:right="566"/>
        <w:jc w:val="left"/>
        <w:rPr>
          <w:rFonts w:ascii="Arial" w:hAnsi="Arial" w:cs="Arial"/>
          <w:b/>
          <w:bCs/>
        </w:rPr>
      </w:pPr>
    </w:p>
    <w:p w14:paraId="7B1BA843" w14:textId="647FC5A5" w:rsidR="00581DDD" w:rsidRPr="00581DDD" w:rsidRDefault="00581DDD" w:rsidP="00581DDD">
      <w:pPr>
        <w:pStyle w:val="BodyText"/>
        <w:spacing w:line="276" w:lineRule="auto"/>
        <w:ind w:left="142" w:right="566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Hirers may return on the following morning to clear and clean the hall.</w:t>
      </w:r>
    </w:p>
    <w:p w14:paraId="7CA8DAE4" w14:textId="77777777" w:rsidR="00581DDD" w:rsidRDefault="00581DDD" w:rsidP="00581DDD">
      <w:pPr>
        <w:pStyle w:val="BodyText"/>
        <w:spacing w:line="276" w:lineRule="auto"/>
        <w:ind w:left="142" w:right="566"/>
        <w:jc w:val="left"/>
        <w:rPr>
          <w:rFonts w:ascii="Arial" w:hAnsi="Arial" w:cs="Arial"/>
          <w:sz w:val="20"/>
          <w:szCs w:val="20"/>
        </w:rPr>
      </w:pPr>
    </w:p>
    <w:sectPr w:rsidR="00581DDD" w:rsidSect="00E24F47">
      <w:pgSz w:w="11906" w:h="16838"/>
      <w:pgMar w:top="567" w:right="282" w:bottom="567" w:left="993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884CD" w14:textId="77777777" w:rsidR="002E73DA" w:rsidRDefault="002E73DA">
      <w:r>
        <w:separator/>
      </w:r>
    </w:p>
  </w:endnote>
  <w:endnote w:type="continuationSeparator" w:id="0">
    <w:p w14:paraId="15507679" w14:textId="77777777" w:rsidR="002E73DA" w:rsidRDefault="002E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55CDF" w14:textId="77777777" w:rsidR="002E73DA" w:rsidRDefault="002E73DA">
      <w:r>
        <w:separator/>
      </w:r>
    </w:p>
  </w:footnote>
  <w:footnote w:type="continuationSeparator" w:id="0">
    <w:p w14:paraId="70BA69C3" w14:textId="77777777" w:rsidR="002E73DA" w:rsidRDefault="002E7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E59"/>
    <w:rsid w:val="00004236"/>
    <w:rsid w:val="00021031"/>
    <w:rsid w:val="0002582F"/>
    <w:rsid w:val="000261EA"/>
    <w:rsid w:val="000266C5"/>
    <w:rsid w:val="00026A4D"/>
    <w:rsid w:val="00047866"/>
    <w:rsid w:val="00047F86"/>
    <w:rsid w:val="00076C22"/>
    <w:rsid w:val="00086424"/>
    <w:rsid w:val="000A7D14"/>
    <w:rsid w:val="000B3161"/>
    <w:rsid w:val="000B5351"/>
    <w:rsid w:val="000D3CF5"/>
    <w:rsid w:val="000D53C2"/>
    <w:rsid w:val="000F2DE8"/>
    <w:rsid w:val="00114500"/>
    <w:rsid w:val="00122A77"/>
    <w:rsid w:val="001354ED"/>
    <w:rsid w:val="001403DD"/>
    <w:rsid w:val="00140604"/>
    <w:rsid w:val="0014634D"/>
    <w:rsid w:val="00162BDF"/>
    <w:rsid w:val="00164EAC"/>
    <w:rsid w:val="001919D3"/>
    <w:rsid w:val="001A25B4"/>
    <w:rsid w:val="001A7532"/>
    <w:rsid w:val="001B56E7"/>
    <w:rsid w:val="001E30AC"/>
    <w:rsid w:val="001E4F1B"/>
    <w:rsid w:val="001E773B"/>
    <w:rsid w:val="002052A2"/>
    <w:rsid w:val="00207C99"/>
    <w:rsid w:val="00221E15"/>
    <w:rsid w:val="00223C35"/>
    <w:rsid w:val="00224DB0"/>
    <w:rsid w:val="00254E0B"/>
    <w:rsid w:val="00265A83"/>
    <w:rsid w:val="0027050A"/>
    <w:rsid w:val="00270FDE"/>
    <w:rsid w:val="00277454"/>
    <w:rsid w:val="00284127"/>
    <w:rsid w:val="002851CC"/>
    <w:rsid w:val="00295F7F"/>
    <w:rsid w:val="002B3393"/>
    <w:rsid w:val="002B57FF"/>
    <w:rsid w:val="002C5CD3"/>
    <w:rsid w:val="002C69D9"/>
    <w:rsid w:val="002D0117"/>
    <w:rsid w:val="002E0317"/>
    <w:rsid w:val="002E03A5"/>
    <w:rsid w:val="002E5675"/>
    <w:rsid w:val="002E73DA"/>
    <w:rsid w:val="003006A0"/>
    <w:rsid w:val="00312C24"/>
    <w:rsid w:val="00316C67"/>
    <w:rsid w:val="00337359"/>
    <w:rsid w:val="00362ECC"/>
    <w:rsid w:val="00362F41"/>
    <w:rsid w:val="003659E7"/>
    <w:rsid w:val="003756FD"/>
    <w:rsid w:val="003854E6"/>
    <w:rsid w:val="003857EB"/>
    <w:rsid w:val="003C04CA"/>
    <w:rsid w:val="003C6A35"/>
    <w:rsid w:val="003E4B87"/>
    <w:rsid w:val="003F3CC2"/>
    <w:rsid w:val="003F789D"/>
    <w:rsid w:val="00401229"/>
    <w:rsid w:val="00406F90"/>
    <w:rsid w:val="00447406"/>
    <w:rsid w:val="00453DDA"/>
    <w:rsid w:val="00454A22"/>
    <w:rsid w:val="00456A9B"/>
    <w:rsid w:val="00467FCB"/>
    <w:rsid w:val="00470BC0"/>
    <w:rsid w:val="0047477E"/>
    <w:rsid w:val="00496D87"/>
    <w:rsid w:val="004A78B1"/>
    <w:rsid w:val="004B5A35"/>
    <w:rsid w:val="004B5C0D"/>
    <w:rsid w:val="004B6956"/>
    <w:rsid w:val="004C6E40"/>
    <w:rsid w:val="004D0AE5"/>
    <w:rsid w:val="004D4589"/>
    <w:rsid w:val="004F1C9A"/>
    <w:rsid w:val="0050028A"/>
    <w:rsid w:val="0051676F"/>
    <w:rsid w:val="005268BC"/>
    <w:rsid w:val="005557A1"/>
    <w:rsid w:val="005557B9"/>
    <w:rsid w:val="00555C3D"/>
    <w:rsid w:val="00581DDD"/>
    <w:rsid w:val="0058668D"/>
    <w:rsid w:val="00587613"/>
    <w:rsid w:val="00592679"/>
    <w:rsid w:val="005A67DC"/>
    <w:rsid w:val="005A6BDB"/>
    <w:rsid w:val="005B56C8"/>
    <w:rsid w:val="005C474B"/>
    <w:rsid w:val="005E1164"/>
    <w:rsid w:val="005F30C1"/>
    <w:rsid w:val="00607E8C"/>
    <w:rsid w:val="0061368D"/>
    <w:rsid w:val="00626977"/>
    <w:rsid w:val="00641AE0"/>
    <w:rsid w:val="00644853"/>
    <w:rsid w:val="006552D2"/>
    <w:rsid w:val="006800BB"/>
    <w:rsid w:val="00691C60"/>
    <w:rsid w:val="00692866"/>
    <w:rsid w:val="006947B7"/>
    <w:rsid w:val="006D1FD0"/>
    <w:rsid w:val="006D5A1B"/>
    <w:rsid w:val="006E0529"/>
    <w:rsid w:val="006E1616"/>
    <w:rsid w:val="006E46A3"/>
    <w:rsid w:val="006E590A"/>
    <w:rsid w:val="006F5F89"/>
    <w:rsid w:val="007162F4"/>
    <w:rsid w:val="00716898"/>
    <w:rsid w:val="00730830"/>
    <w:rsid w:val="00733835"/>
    <w:rsid w:val="0075462C"/>
    <w:rsid w:val="00755F7A"/>
    <w:rsid w:val="00757481"/>
    <w:rsid w:val="0076035B"/>
    <w:rsid w:val="00760D7A"/>
    <w:rsid w:val="00770FC7"/>
    <w:rsid w:val="007802ED"/>
    <w:rsid w:val="00780DAA"/>
    <w:rsid w:val="0079640E"/>
    <w:rsid w:val="007A342A"/>
    <w:rsid w:val="007D5EE4"/>
    <w:rsid w:val="007E26A8"/>
    <w:rsid w:val="007E7ACB"/>
    <w:rsid w:val="007F5F42"/>
    <w:rsid w:val="0080420D"/>
    <w:rsid w:val="00812B49"/>
    <w:rsid w:val="008275A5"/>
    <w:rsid w:val="0082762B"/>
    <w:rsid w:val="00863B3C"/>
    <w:rsid w:val="00866230"/>
    <w:rsid w:val="00871449"/>
    <w:rsid w:val="00880FAA"/>
    <w:rsid w:val="00881A5B"/>
    <w:rsid w:val="00886996"/>
    <w:rsid w:val="00886B47"/>
    <w:rsid w:val="00887D30"/>
    <w:rsid w:val="0089568C"/>
    <w:rsid w:val="008965D7"/>
    <w:rsid w:val="008A434A"/>
    <w:rsid w:val="008B5CA9"/>
    <w:rsid w:val="008C12ED"/>
    <w:rsid w:val="008C4F97"/>
    <w:rsid w:val="008C5422"/>
    <w:rsid w:val="008C61FB"/>
    <w:rsid w:val="008C6779"/>
    <w:rsid w:val="008D2BF6"/>
    <w:rsid w:val="008D3810"/>
    <w:rsid w:val="008D5194"/>
    <w:rsid w:val="008E7D07"/>
    <w:rsid w:val="008F61DA"/>
    <w:rsid w:val="008F6385"/>
    <w:rsid w:val="00901588"/>
    <w:rsid w:val="00901E23"/>
    <w:rsid w:val="009215CB"/>
    <w:rsid w:val="00921F82"/>
    <w:rsid w:val="00925542"/>
    <w:rsid w:val="009258F3"/>
    <w:rsid w:val="00944AF6"/>
    <w:rsid w:val="00965251"/>
    <w:rsid w:val="00967067"/>
    <w:rsid w:val="009741FE"/>
    <w:rsid w:val="00977BB0"/>
    <w:rsid w:val="00987D80"/>
    <w:rsid w:val="009A744C"/>
    <w:rsid w:val="009B562A"/>
    <w:rsid w:val="009B7BC6"/>
    <w:rsid w:val="009C0AA4"/>
    <w:rsid w:val="009C58C1"/>
    <w:rsid w:val="009E2E0E"/>
    <w:rsid w:val="009E4D24"/>
    <w:rsid w:val="009F6ADB"/>
    <w:rsid w:val="009F7763"/>
    <w:rsid w:val="00A00FD6"/>
    <w:rsid w:val="00A013AF"/>
    <w:rsid w:val="00A050B8"/>
    <w:rsid w:val="00A051F5"/>
    <w:rsid w:val="00A07C70"/>
    <w:rsid w:val="00A13737"/>
    <w:rsid w:val="00A236FF"/>
    <w:rsid w:val="00A354E8"/>
    <w:rsid w:val="00A43A7C"/>
    <w:rsid w:val="00A57E68"/>
    <w:rsid w:val="00A72F54"/>
    <w:rsid w:val="00A76485"/>
    <w:rsid w:val="00A77951"/>
    <w:rsid w:val="00A81E42"/>
    <w:rsid w:val="00A8725E"/>
    <w:rsid w:val="00AA2929"/>
    <w:rsid w:val="00AA4B0D"/>
    <w:rsid w:val="00AA6C02"/>
    <w:rsid w:val="00AB7F24"/>
    <w:rsid w:val="00AB7FA5"/>
    <w:rsid w:val="00AC32DD"/>
    <w:rsid w:val="00AD3E12"/>
    <w:rsid w:val="00B01CA1"/>
    <w:rsid w:val="00B10A59"/>
    <w:rsid w:val="00B119AE"/>
    <w:rsid w:val="00B1414A"/>
    <w:rsid w:val="00B17792"/>
    <w:rsid w:val="00B22014"/>
    <w:rsid w:val="00B23917"/>
    <w:rsid w:val="00B4369F"/>
    <w:rsid w:val="00B55DD7"/>
    <w:rsid w:val="00B6581B"/>
    <w:rsid w:val="00B66583"/>
    <w:rsid w:val="00B66EA2"/>
    <w:rsid w:val="00B7225F"/>
    <w:rsid w:val="00B753C2"/>
    <w:rsid w:val="00B77175"/>
    <w:rsid w:val="00B85574"/>
    <w:rsid w:val="00B8781C"/>
    <w:rsid w:val="00BB005B"/>
    <w:rsid w:val="00BB7198"/>
    <w:rsid w:val="00BC6E17"/>
    <w:rsid w:val="00BD2560"/>
    <w:rsid w:val="00BD633A"/>
    <w:rsid w:val="00BF154B"/>
    <w:rsid w:val="00BF2146"/>
    <w:rsid w:val="00BF2F24"/>
    <w:rsid w:val="00BF37B7"/>
    <w:rsid w:val="00BF7D73"/>
    <w:rsid w:val="00C02A19"/>
    <w:rsid w:val="00C06A44"/>
    <w:rsid w:val="00C13F72"/>
    <w:rsid w:val="00C20E00"/>
    <w:rsid w:val="00C216A8"/>
    <w:rsid w:val="00C36208"/>
    <w:rsid w:val="00C40EF5"/>
    <w:rsid w:val="00C737BC"/>
    <w:rsid w:val="00C8214D"/>
    <w:rsid w:val="00C82D4D"/>
    <w:rsid w:val="00C872D7"/>
    <w:rsid w:val="00C93692"/>
    <w:rsid w:val="00C9638A"/>
    <w:rsid w:val="00CA2ABA"/>
    <w:rsid w:val="00CA43BC"/>
    <w:rsid w:val="00CB58E2"/>
    <w:rsid w:val="00CB7656"/>
    <w:rsid w:val="00CC1161"/>
    <w:rsid w:val="00CD2E06"/>
    <w:rsid w:val="00CD3C89"/>
    <w:rsid w:val="00CF006C"/>
    <w:rsid w:val="00D03E33"/>
    <w:rsid w:val="00D25B93"/>
    <w:rsid w:val="00D35AE2"/>
    <w:rsid w:val="00D71048"/>
    <w:rsid w:val="00D76D6A"/>
    <w:rsid w:val="00D80BB8"/>
    <w:rsid w:val="00D91EB8"/>
    <w:rsid w:val="00DA1783"/>
    <w:rsid w:val="00DA5D8A"/>
    <w:rsid w:val="00DB33E4"/>
    <w:rsid w:val="00DC5224"/>
    <w:rsid w:val="00DD0B81"/>
    <w:rsid w:val="00DD4740"/>
    <w:rsid w:val="00DE5A13"/>
    <w:rsid w:val="00DF0CE3"/>
    <w:rsid w:val="00DF5047"/>
    <w:rsid w:val="00DF6A28"/>
    <w:rsid w:val="00E24F47"/>
    <w:rsid w:val="00E27C8F"/>
    <w:rsid w:val="00E3211F"/>
    <w:rsid w:val="00E51156"/>
    <w:rsid w:val="00E564CA"/>
    <w:rsid w:val="00E633F2"/>
    <w:rsid w:val="00E8491E"/>
    <w:rsid w:val="00EA76B0"/>
    <w:rsid w:val="00EC2240"/>
    <w:rsid w:val="00EC4D35"/>
    <w:rsid w:val="00ED0BBC"/>
    <w:rsid w:val="00ED7193"/>
    <w:rsid w:val="00EF5981"/>
    <w:rsid w:val="00EF5E30"/>
    <w:rsid w:val="00EF61B3"/>
    <w:rsid w:val="00F04E9D"/>
    <w:rsid w:val="00F10E49"/>
    <w:rsid w:val="00F17883"/>
    <w:rsid w:val="00F240FF"/>
    <w:rsid w:val="00F24546"/>
    <w:rsid w:val="00F30356"/>
    <w:rsid w:val="00F33CD8"/>
    <w:rsid w:val="00F375E0"/>
    <w:rsid w:val="00F506F6"/>
    <w:rsid w:val="00F50A28"/>
    <w:rsid w:val="00F60102"/>
    <w:rsid w:val="00F60AB6"/>
    <w:rsid w:val="00F7789E"/>
    <w:rsid w:val="00F95E59"/>
    <w:rsid w:val="00F97807"/>
    <w:rsid w:val="00FA4CEC"/>
    <w:rsid w:val="00FB0BBA"/>
    <w:rsid w:val="00FC00FD"/>
    <w:rsid w:val="00FC2698"/>
    <w:rsid w:val="00FC26F7"/>
    <w:rsid w:val="00FE243D"/>
    <w:rsid w:val="00FE33F0"/>
    <w:rsid w:val="00FE4167"/>
    <w:rsid w:val="00FE69E0"/>
    <w:rsid w:val="00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05FD28"/>
  <w15:chartTrackingRefBased/>
  <w15:docId w15:val="{C7784A93-5147-48E6-9C3B-87A4EF40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391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23917"/>
    <w:pPr>
      <w:keepNext/>
      <w:outlineLvl w:val="0"/>
    </w:pPr>
    <w:rPr>
      <w:rFonts w:ascii="Monotype Corsiva" w:hAnsi="Monotype Corsiv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23917"/>
    <w:pPr>
      <w:jc w:val="center"/>
    </w:pPr>
    <w:rPr>
      <w:rFonts w:ascii="Monotype Corsiva" w:hAnsi="Monotype Corsiva"/>
      <w:b/>
      <w:bCs/>
      <w:sz w:val="40"/>
    </w:rPr>
  </w:style>
  <w:style w:type="paragraph" w:styleId="BodyText">
    <w:name w:val="Body Text"/>
    <w:basedOn w:val="Normal"/>
    <w:rsid w:val="00B23917"/>
    <w:pPr>
      <w:jc w:val="center"/>
    </w:pPr>
    <w:rPr>
      <w:rFonts w:ascii="Monotype Corsiva" w:hAnsi="Monotype Corsiva"/>
    </w:rPr>
  </w:style>
  <w:style w:type="paragraph" w:styleId="Header">
    <w:name w:val="header"/>
    <w:basedOn w:val="Normal"/>
    <w:rsid w:val="00B2391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3917"/>
    <w:pPr>
      <w:tabs>
        <w:tab w:val="center" w:pos="4153"/>
        <w:tab w:val="right" w:pos="8306"/>
      </w:tabs>
    </w:pPr>
  </w:style>
  <w:style w:type="character" w:styleId="Hyperlink">
    <w:name w:val="Hyperlink"/>
    <w:rsid w:val="00B23917"/>
    <w:rPr>
      <w:color w:val="0000FF"/>
      <w:u w:val="single"/>
    </w:rPr>
  </w:style>
  <w:style w:type="paragraph" w:styleId="BalloonText">
    <w:name w:val="Balloon Text"/>
    <w:basedOn w:val="Normal"/>
    <w:semiHidden/>
    <w:rsid w:val="00270F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F5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58F3"/>
    <w:pPr>
      <w:ind w:left="720"/>
      <w:contextualSpacing/>
    </w:pPr>
  </w:style>
  <w:style w:type="character" w:customStyle="1" w:styleId="shorttext">
    <w:name w:val="short_text"/>
    <w:basedOn w:val="DefaultParagraphFont"/>
    <w:rsid w:val="00BD633A"/>
  </w:style>
  <w:style w:type="character" w:customStyle="1" w:styleId="hps">
    <w:name w:val="hps"/>
    <w:basedOn w:val="DefaultParagraphFont"/>
    <w:rsid w:val="00BD633A"/>
  </w:style>
  <w:style w:type="character" w:styleId="UnresolvedMention">
    <w:name w:val="Unresolved Mention"/>
    <w:basedOn w:val="DefaultParagraphFont"/>
    <w:uiPriority w:val="99"/>
    <w:semiHidden/>
    <w:unhideWhenUsed/>
    <w:rsid w:val="00B141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266C5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4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wen\AppData\Local\Microsoft\Windows\Temporary%20Internet%20Files\Content.Outlook\DHJ3GGNG\GJTC%20Booking%20Form%20Cymraeg%20-%20revised%20Apr%202014%20B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8af9db-ab33-4922-8e50-ea25c36734d0" xsi:nil="true"/>
    <lcf76f155ced4ddcb4097134ff3c332f xmlns="c0f42b48-dfee-451f-92c9-6653daaf23e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D14014C92D8409E75E80633D3A1A3" ma:contentTypeVersion="18" ma:contentTypeDescription="Create a new document." ma:contentTypeScope="" ma:versionID="419158873ebdb40511a4f6fcd67b95c6">
  <xsd:schema xmlns:xsd="http://www.w3.org/2001/XMLSchema" xmlns:xs="http://www.w3.org/2001/XMLSchema" xmlns:p="http://schemas.microsoft.com/office/2006/metadata/properties" xmlns:ns2="2d8af9db-ab33-4922-8e50-ea25c36734d0" xmlns:ns3="c0f42b48-dfee-451f-92c9-6653daaf23e2" targetNamespace="http://schemas.microsoft.com/office/2006/metadata/properties" ma:root="true" ma:fieldsID="8fcd55d9330a533cd38b93ba54254d7f" ns2:_="" ns3:_="">
    <xsd:import namespace="2d8af9db-ab33-4922-8e50-ea25c36734d0"/>
    <xsd:import namespace="c0f42b48-dfee-451f-92c9-6653daaf23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af9db-ab33-4922-8e50-ea25c367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de7f70-c6be-4ea5-a772-36f311fe208c}" ma:internalName="TaxCatchAll" ma:showField="CatchAllData" ma:web="2d8af9db-ab33-4922-8e50-ea25c367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42b48-dfee-451f-92c9-6653daaf2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8DF080-2417-48DF-9EA7-A67C4606E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A0C5E6-A524-4C90-A9E5-4DEA16FC0F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8E01D0-03C3-484D-A239-CD1995065DC4}">
  <ds:schemaRefs>
    <ds:schemaRef ds:uri="http://schemas.microsoft.com/office/2006/metadata/properties"/>
    <ds:schemaRef ds:uri="http://schemas.microsoft.com/office/infopath/2007/PartnerControls"/>
    <ds:schemaRef ds:uri="2d8af9db-ab33-4922-8e50-ea25c36734d0"/>
    <ds:schemaRef ds:uri="c0f42b48-dfee-451f-92c9-6653daaf23e2"/>
  </ds:schemaRefs>
</ds:datastoreItem>
</file>

<file path=customXml/itemProps4.xml><?xml version="1.0" encoding="utf-8"?>
<ds:datastoreItem xmlns:ds="http://schemas.openxmlformats.org/officeDocument/2006/customXml" ds:itemID="{2096275E-B5D8-4D0F-AA98-D7AD0EE31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af9db-ab33-4922-8e50-ea25c36734d0"/>
    <ds:schemaRef ds:uri="c0f42b48-dfee-451f-92c9-6653daaf2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C:\Users\MOwen\AppData\Local\Microsoft\Windows\Temporary Internet Files\Content.Outlook\DHJ3GGNG\GJTC Booking Form Cymraeg - revised Apr 2014 B Template.dotx</Template>
  <TotalTime>8</TotalTime>
  <Pages>3</Pages>
  <Words>657</Words>
  <Characters>3208</Characters>
  <Application>Microsoft Office Word</Application>
  <DocSecurity>0</DocSecurity>
  <Lines>246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BOOKING APPLICATION FOR CONFERENCE FACILITIES</vt:lpstr>
    </vt:vector>
  </TitlesOfParts>
  <Company>CCC</Company>
  <LinksUpToDate>false</LinksUpToDate>
  <CharactersWithSpaces>3741</CharactersWithSpaces>
  <SharedDoc>false</SharedDoc>
  <HLinks>
    <vt:vector size="12" baseType="variant">
      <vt:variant>
        <vt:i4>2490448</vt:i4>
      </vt:variant>
      <vt:variant>
        <vt:i4>0</vt:i4>
      </vt:variant>
      <vt:variant>
        <vt:i4>0</vt:i4>
      </vt:variant>
      <vt:variant>
        <vt:i4>5</vt:i4>
      </vt:variant>
      <vt:variant>
        <vt:lpwstr>mailto:Griffith@sirgar.gov.uk</vt:lpwstr>
      </vt:variant>
      <vt:variant>
        <vt:lpwstr/>
      </vt:variant>
      <vt:variant>
        <vt:i4>6815835</vt:i4>
      </vt:variant>
      <vt:variant>
        <vt:i4>-1</vt:i4>
      </vt:variant>
      <vt:variant>
        <vt:i4>1026</vt:i4>
      </vt:variant>
      <vt:variant>
        <vt:i4>1</vt:i4>
      </vt:variant>
      <vt:variant>
        <vt:lpwstr>http://intranet/attached_files/simon/CCC Black.jpg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BOOKING APPLICATION FOR CONFERENCE FACILITIES</dc:title>
  <dc:subject/>
  <dc:creator>MOwen</dc:creator>
  <cp:keywords/>
  <cp:lastModifiedBy>Martha Edwards</cp:lastModifiedBy>
  <cp:revision>3</cp:revision>
  <cp:lastPrinted>2016-09-22T12:06:00Z</cp:lastPrinted>
  <dcterms:created xsi:type="dcterms:W3CDTF">2026-02-16T14:13:00Z</dcterms:created>
  <dcterms:modified xsi:type="dcterms:W3CDTF">2026-02-21T12:06:00Z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0x010100D7FD14014C92D8409E75E80633D3A1A3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